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F673B" w14:textId="01D452C6" w:rsidR="00D4523C" w:rsidRDefault="00D4523C" w:rsidP="00D4523C">
      <w:pPr>
        <w:pStyle w:val="NoSpacing"/>
      </w:pPr>
    </w:p>
    <w:sdt>
      <w:sdtPr>
        <w:rPr>
          <w:lang w:val="en-GB" w:eastAsia="en-GB" w:bidi="en-GB"/>
        </w:rPr>
        <w:id w:val="-1113825817"/>
        <w:docPartObj>
          <w:docPartGallery w:val="Cover Pages"/>
          <w:docPartUnique/>
        </w:docPartObj>
      </w:sdtPr>
      <w:sdtEndPr>
        <w:rPr>
          <w:sz w:val="16"/>
          <w:lang w:eastAsia="en-US" w:bidi="ar-SA"/>
        </w:rPr>
      </w:sdtEndPr>
      <w:sdtContent>
        <w:p w14:paraId="40F81B73" w14:textId="77777777" w:rsidR="00D4523C" w:rsidRDefault="00D4523C" w:rsidP="00D4523C">
          <w:pPr>
            <w:pStyle w:val="NoSpacing"/>
            <w:rPr>
              <w:noProof/>
            </w:rPr>
          </w:pPr>
        </w:p>
        <w:p w14:paraId="3EB5E10A" w14:textId="72C4F3D8" w:rsidR="00D4523C" w:rsidRDefault="00331CAC" w:rsidP="00331CAC">
          <w:pPr>
            <w:pStyle w:val="NoSpacing"/>
            <w:tabs>
              <w:tab w:val="left" w:pos="1455"/>
            </w:tabs>
            <w:rPr>
              <w:sz w:val="16"/>
            </w:rPr>
          </w:pPr>
          <w:r>
            <w:tab/>
          </w:r>
        </w:p>
        <w:p w14:paraId="628706BC" w14:textId="77777777" w:rsidR="00D4523C" w:rsidRDefault="00D4523C" w:rsidP="00D4523C">
          <w:pPr>
            <w:rPr>
              <w:sz w:val="16"/>
            </w:rPr>
          </w:pPr>
        </w:p>
        <w:p w14:paraId="711A4CC9" w14:textId="77777777" w:rsidR="00D4523C" w:rsidRDefault="00D4523C" w:rsidP="00D4523C">
          <w:pPr>
            <w:rPr>
              <w:sz w:val="16"/>
            </w:rPr>
          </w:pPr>
        </w:p>
        <w:p w14:paraId="1900A9D7" w14:textId="77777777" w:rsidR="00D4523C" w:rsidRDefault="00D4523C" w:rsidP="00D4523C">
          <w:pPr>
            <w:rPr>
              <w:sz w:val="16"/>
            </w:rPr>
          </w:pPr>
        </w:p>
        <w:p w14:paraId="49806975" w14:textId="0BEDF8AB" w:rsidR="00D4523C" w:rsidRDefault="00D10F12" w:rsidP="00D4523C">
          <w:pPr>
            <w:rPr>
              <w:sz w:val="16"/>
            </w:rPr>
          </w:pPr>
        </w:p>
      </w:sdtContent>
    </w:sdt>
    <w:p w14:paraId="5E5A8ADD" w14:textId="77777777" w:rsidR="00D4523C" w:rsidRDefault="00D4523C" w:rsidP="00D4523C">
      <w:pPr>
        <w:pStyle w:val="BodyText"/>
        <w:rPr>
          <w:rFonts w:ascii="Times New Roman"/>
          <w:sz w:val="20"/>
        </w:rPr>
      </w:pPr>
    </w:p>
    <w:p w14:paraId="528E2690" w14:textId="77777777" w:rsidR="00D4523C" w:rsidRDefault="00D4523C" w:rsidP="00D4523C">
      <w:pPr>
        <w:pStyle w:val="BodyText"/>
        <w:rPr>
          <w:rFonts w:ascii="Times New Roman"/>
          <w:sz w:val="20"/>
        </w:rPr>
      </w:pPr>
    </w:p>
    <w:p w14:paraId="326A39D4" w14:textId="77777777" w:rsidR="00D4523C" w:rsidRDefault="00D4523C" w:rsidP="00D4523C">
      <w:pPr>
        <w:pStyle w:val="BodyText"/>
        <w:rPr>
          <w:rFonts w:ascii="Times New Roman"/>
          <w:sz w:val="20"/>
        </w:rPr>
      </w:pPr>
    </w:p>
    <w:p w14:paraId="303959DA" w14:textId="77777777" w:rsidR="00D4523C" w:rsidRDefault="00D4523C" w:rsidP="00D4523C">
      <w:pPr>
        <w:pStyle w:val="BodyText"/>
        <w:rPr>
          <w:rFonts w:ascii="Times New Roman"/>
          <w:sz w:val="20"/>
        </w:rPr>
      </w:pPr>
    </w:p>
    <w:p w14:paraId="2338BFE3" w14:textId="77777777" w:rsidR="00D4523C" w:rsidRPr="001D2BBE" w:rsidRDefault="001D2BBE" w:rsidP="001D2BBE">
      <w:pPr>
        <w:pStyle w:val="BodyText"/>
        <w:tabs>
          <w:tab w:val="left" w:pos="1902"/>
          <w:tab w:val="left" w:pos="2051"/>
        </w:tabs>
        <w:spacing w:before="10"/>
        <w:rPr>
          <w:rFonts w:ascii="Times New Roman"/>
        </w:rPr>
      </w:pPr>
      <w:r>
        <w:rPr>
          <w:rFonts w:ascii="Times New Roman"/>
        </w:rPr>
        <w:tab/>
      </w:r>
    </w:p>
    <w:p w14:paraId="53262A13" w14:textId="77777777" w:rsidR="00D4523C" w:rsidRDefault="00D4523C" w:rsidP="00D4523C">
      <w:pPr>
        <w:pStyle w:val="BodyText"/>
        <w:spacing w:before="5"/>
        <w:rPr>
          <w:rFonts w:ascii="Times New Roman"/>
          <w:sz w:val="27"/>
        </w:rPr>
      </w:pPr>
    </w:p>
    <w:p w14:paraId="21FB89F5" w14:textId="77777777" w:rsidR="00647854" w:rsidRDefault="00647854" w:rsidP="00647854">
      <w:pPr>
        <w:widowControl/>
        <w:adjustRightInd w:val="0"/>
        <w:rPr>
          <w:rFonts w:eastAsiaTheme="minorHAnsi"/>
          <w:color w:val="FFFFFF"/>
          <w:sz w:val="36"/>
          <w:szCs w:val="36"/>
        </w:rPr>
      </w:pPr>
    </w:p>
    <w:p w14:paraId="6F99E381" w14:textId="77777777" w:rsidR="00647854" w:rsidRDefault="00647854" w:rsidP="00647854">
      <w:pPr>
        <w:widowControl/>
        <w:adjustRightInd w:val="0"/>
        <w:rPr>
          <w:rFonts w:eastAsiaTheme="minorHAnsi"/>
          <w:color w:val="FFFFFF"/>
          <w:sz w:val="36"/>
          <w:szCs w:val="36"/>
        </w:rPr>
      </w:pPr>
    </w:p>
    <w:p w14:paraId="577B2C1A" w14:textId="77777777" w:rsidR="00647854" w:rsidRDefault="00647854" w:rsidP="00647854">
      <w:pPr>
        <w:widowControl/>
        <w:adjustRightInd w:val="0"/>
        <w:rPr>
          <w:rFonts w:eastAsiaTheme="minorHAnsi"/>
          <w:color w:val="FFFFFF"/>
          <w:sz w:val="36"/>
          <w:szCs w:val="36"/>
        </w:rPr>
      </w:pPr>
    </w:p>
    <w:p w14:paraId="5EDE3B05" w14:textId="77777777" w:rsidR="00647854" w:rsidRDefault="00647854" w:rsidP="00647854">
      <w:pPr>
        <w:widowControl/>
        <w:adjustRightInd w:val="0"/>
        <w:rPr>
          <w:rFonts w:eastAsiaTheme="minorHAnsi"/>
          <w:color w:val="FFFFFF"/>
          <w:sz w:val="36"/>
          <w:szCs w:val="36"/>
        </w:rPr>
      </w:pPr>
    </w:p>
    <w:p w14:paraId="07B81C9F" w14:textId="77777777" w:rsidR="00647854" w:rsidRDefault="00647854" w:rsidP="00647854">
      <w:pPr>
        <w:widowControl/>
        <w:adjustRightInd w:val="0"/>
        <w:rPr>
          <w:rFonts w:eastAsiaTheme="minorHAnsi"/>
          <w:color w:val="FFFFFF"/>
          <w:sz w:val="36"/>
          <w:szCs w:val="36"/>
        </w:rPr>
      </w:pPr>
    </w:p>
    <w:p w14:paraId="416016B3" w14:textId="77777777" w:rsidR="00647854" w:rsidRDefault="00647854" w:rsidP="00647854">
      <w:pPr>
        <w:widowControl/>
        <w:adjustRightInd w:val="0"/>
        <w:rPr>
          <w:rFonts w:eastAsiaTheme="minorHAnsi"/>
          <w:color w:val="FFFFFF"/>
          <w:sz w:val="36"/>
          <w:szCs w:val="36"/>
        </w:rPr>
      </w:pPr>
    </w:p>
    <w:p w14:paraId="07C6BB3E" w14:textId="77777777" w:rsidR="00647854" w:rsidRDefault="00647854" w:rsidP="00647854">
      <w:pPr>
        <w:widowControl/>
        <w:adjustRightInd w:val="0"/>
        <w:rPr>
          <w:rFonts w:eastAsiaTheme="minorHAnsi"/>
          <w:color w:val="FFFFFF"/>
          <w:sz w:val="36"/>
          <w:szCs w:val="36"/>
        </w:rPr>
      </w:pPr>
    </w:p>
    <w:p w14:paraId="0DCA6B31" w14:textId="1B45DA4A" w:rsidR="00647854" w:rsidRDefault="00647854" w:rsidP="00647854">
      <w:pPr>
        <w:widowControl/>
        <w:adjustRightInd w:val="0"/>
        <w:rPr>
          <w:rFonts w:eastAsiaTheme="minorHAnsi"/>
          <w:color w:val="FFFFFF"/>
          <w:sz w:val="36"/>
          <w:szCs w:val="36"/>
        </w:rPr>
      </w:pPr>
    </w:p>
    <w:p w14:paraId="61D418FB" w14:textId="77777777" w:rsidR="00647854" w:rsidRDefault="00647854" w:rsidP="00647854">
      <w:pPr>
        <w:widowControl/>
        <w:adjustRightInd w:val="0"/>
        <w:rPr>
          <w:rFonts w:eastAsiaTheme="minorHAnsi"/>
          <w:color w:val="FFFFFF"/>
          <w:sz w:val="36"/>
          <w:szCs w:val="36"/>
        </w:rPr>
      </w:pPr>
    </w:p>
    <w:p w14:paraId="075B5B89" w14:textId="77777777" w:rsidR="00647854" w:rsidRDefault="00647854" w:rsidP="00647854">
      <w:pPr>
        <w:widowControl/>
        <w:adjustRightInd w:val="0"/>
        <w:rPr>
          <w:rFonts w:eastAsiaTheme="minorHAnsi"/>
          <w:color w:val="FFFFFF"/>
          <w:sz w:val="36"/>
          <w:szCs w:val="36"/>
        </w:rPr>
      </w:pPr>
    </w:p>
    <w:p w14:paraId="0197F2CA" w14:textId="77777777" w:rsidR="00647854" w:rsidRDefault="00647854" w:rsidP="00647854">
      <w:pPr>
        <w:widowControl/>
        <w:adjustRightInd w:val="0"/>
        <w:rPr>
          <w:rFonts w:eastAsiaTheme="minorHAnsi"/>
          <w:color w:val="FFFFFF"/>
          <w:sz w:val="36"/>
          <w:szCs w:val="36"/>
        </w:rPr>
      </w:pPr>
    </w:p>
    <w:p w14:paraId="4E003F33" w14:textId="1A289E1A" w:rsidR="00647854" w:rsidRDefault="00062986" w:rsidP="00647854">
      <w:pPr>
        <w:widowControl/>
        <w:adjustRightInd w:val="0"/>
        <w:rPr>
          <w:rFonts w:eastAsiaTheme="minorHAnsi"/>
          <w:b/>
          <w:bCs/>
          <w:color w:val="FFFFFF"/>
          <w:sz w:val="80"/>
          <w:szCs w:val="80"/>
        </w:rPr>
      </w:pPr>
      <w:r>
        <w:rPr>
          <w:rFonts w:eastAsiaTheme="minorHAnsi"/>
          <w:b/>
          <w:bCs/>
          <w:color w:val="FFFFFF"/>
          <w:sz w:val="80"/>
          <w:szCs w:val="80"/>
        </w:rPr>
        <w:t>Behaviour Principles Statement</w:t>
      </w:r>
    </w:p>
    <w:p w14:paraId="451701D5" w14:textId="77777777" w:rsidR="00647854" w:rsidRDefault="00647854" w:rsidP="00647854">
      <w:pPr>
        <w:widowControl/>
        <w:adjustRightInd w:val="0"/>
        <w:rPr>
          <w:rFonts w:eastAsiaTheme="minorHAnsi"/>
          <w:color w:val="FFFFFF"/>
          <w:sz w:val="36"/>
          <w:szCs w:val="36"/>
        </w:rPr>
      </w:pPr>
    </w:p>
    <w:p w14:paraId="1B9136EE" w14:textId="77777777" w:rsidR="00647854" w:rsidRDefault="00647854" w:rsidP="00647854">
      <w:pPr>
        <w:widowControl/>
        <w:adjustRightInd w:val="0"/>
        <w:rPr>
          <w:rFonts w:eastAsiaTheme="minorHAnsi"/>
          <w:color w:val="FFFFFF"/>
          <w:sz w:val="36"/>
          <w:szCs w:val="36"/>
        </w:rPr>
      </w:pPr>
    </w:p>
    <w:p w14:paraId="10A94F29" w14:textId="77777777" w:rsidR="00647854" w:rsidRDefault="00647854" w:rsidP="00647854">
      <w:pPr>
        <w:widowControl/>
        <w:adjustRightInd w:val="0"/>
        <w:rPr>
          <w:rFonts w:eastAsiaTheme="minorHAnsi"/>
          <w:color w:val="FFFFFF"/>
          <w:sz w:val="36"/>
          <w:szCs w:val="36"/>
        </w:rPr>
      </w:pPr>
    </w:p>
    <w:p w14:paraId="162FA900" w14:textId="361F1CCC" w:rsidR="00647854" w:rsidRDefault="00647854" w:rsidP="00647854">
      <w:pPr>
        <w:widowControl/>
        <w:adjustRightInd w:val="0"/>
        <w:rPr>
          <w:rFonts w:eastAsiaTheme="minorHAnsi"/>
          <w:color w:val="FFFFFF"/>
          <w:sz w:val="36"/>
          <w:szCs w:val="36"/>
        </w:rPr>
      </w:pPr>
      <w:r>
        <w:rPr>
          <w:rFonts w:eastAsiaTheme="minorHAnsi"/>
          <w:color w:val="FFFFFF"/>
          <w:sz w:val="36"/>
          <w:szCs w:val="36"/>
        </w:rPr>
        <w:t xml:space="preserve">Created By: </w:t>
      </w:r>
      <w:r>
        <w:rPr>
          <w:rFonts w:eastAsiaTheme="minorHAnsi"/>
          <w:color w:val="FFFFFF"/>
          <w:sz w:val="36"/>
          <w:szCs w:val="36"/>
        </w:rPr>
        <w:tab/>
      </w:r>
      <w:r>
        <w:rPr>
          <w:rFonts w:eastAsiaTheme="minorHAnsi"/>
          <w:color w:val="FFFFFF"/>
          <w:sz w:val="36"/>
          <w:szCs w:val="36"/>
        </w:rPr>
        <w:tab/>
      </w:r>
      <w:r w:rsidR="0005567B">
        <w:rPr>
          <w:rFonts w:eastAsiaTheme="minorHAnsi"/>
          <w:color w:val="FFFFFF"/>
          <w:sz w:val="36"/>
          <w:szCs w:val="36"/>
        </w:rPr>
        <w:tab/>
      </w:r>
      <w:proofErr w:type="spellStart"/>
      <w:r w:rsidR="00AC791D">
        <w:rPr>
          <w:rFonts w:eastAsiaTheme="minorHAnsi"/>
          <w:color w:val="FFFFFF"/>
          <w:sz w:val="36"/>
          <w:szCs w:val="36"/>
        </w:rPr>
        <w:t>Kyrstie</w:t>
      </w:r>
      <w:proofErr w:type="spellEnd"/>
      <w:r w:rsidR="00AC791D">
        <w:rPr>
          <w:rFonts w:eastAsiaTheme="minorHAnsi"/>
          <w:color w:val="FFFFFF"/>
          <w:sz w:val="36"/>
          <w:szCs w:val="36"/>
        </w:rPr>
        <w:t xml:space="preserve"> Stubbs </w:t>
      </w:r>
    </w:p>
    <w:p w14:paraId="05A3D94B" w14:textId="6EF6D1B2" w:rsidR="00647854" w:rsidRDefault="00647854" w:rsidP="00647854">
      <w:pPr>
        <w:widowControl/>
        <w:adjustRightInd w:val="0"/>
        <w:rPr>
          <w:rFonts w:eastAsiaTheme="minorHAnsi"/>
          <w:color w:val="FFFFFF"/>
          <w:sz w:val="36"/>
          <w:szCs w:val="36"/>
        </w:rPr>
      </w:pPr>
      <w:r>
        <w:rPr>
          <w:rFonts w:eastAsiaTheme="minorHAnsi"/>
          <w:color w:val="FFFFFF"/>
          <w:sz w:val="36"/>
          <w:szCs w:val="36"/>
        </w:rPr>
        <w:t xml:space="preserve">Approved By: </w:t>
      </w:r>
      <w:r>
        <w:rPr>
          <w:rFonts w:eastAsiaTheme="minorHAnsi"/>
          <w:color w:val="FFFFFF"/>
          <w:sz w:val="36"/>
          <w:szCs w:val="36"/>
        </w:rPr>
        <w:tab/>
      </w:r>
      <w:r w:rsidR="0005567B">
        <w:rPr>
          <w:rFonts w:eastAsiaTheme="minorHAnsi"/>
          <w:color w:val="FFFFFF"/>
          <w:sz w:val="36"/>
          <w:szCs w:val="36"/>
        </w:rPr>
        <w:tab/>
      </w:r>
      <w:r w:rsidR="00AC791D">
        <w:rPr>
          <w:rFonts w:eastAsiaTheme="minorHAnsi"/>
          <w:color w:val="FFFFFF"/>
          <w:sz w:val="36"/>
          <w:szCs w:val="36"/>
        </w:rPr>
        <w:t xml:space="preserve">Governors </w:t>
      </w:r>
    </w:p>
    <w:p w14:paraId="79D3D7C7" w14:textId="1E1FD363" w:rsidR="00647854" w:rsidRDefault="00647854" w:rsidP="00647854">
      <w:pPr>
        <w:widowControl/>
        <w:adjustRightInd w:val="0"/>
        <w:rPr>
          <w:rFonts w:eastAsiaTheme="minorHAnsi"/>
          <w:color w:val="FFFFFF"/>
          <w:sz w:val="36"/>
          <w:szCs w:val="36"/>
        </w:rPr>
      </w:pPr>
      <w:r>
        <w:rPr>
          <w:rFonts w:eastAsiaTheme="minorHAnsi"/>
          <w:color w:val="FFFFFF"/>
          <w:sz w:val="36"/>
          <w:szCs w:val="36"/>
        </w:rPr>
        <w:t xml:space="preserve">Created: </w:t>
      </w:r>
      <w:r>
        <w:rPr>
          <w:rFonts w:eastAsiaTheme="minorHAnsi"/>
          <w:color w:val="FFFFFF"/>
          <w:sz w:val="36"/>
          <w:szCs w:val="36"/>
        </w:rPr>
        <w:tab/>
      </w:r>
      <w:r>
        <w:rPr>
          <w:rFonts w:eastAsiaTheme="minorHAnsi"/>
          <w:color w:val="FFFFFF"/>
          <w:sz w:val="36"/>
          <w:szCs w:val="36"/>
        </w:rPr>
        <w:tab/>
      </w:r>
      <w:r w:rsidR="0005567B">
        <w:rPr>
          <w:rFonts w:eastAsiaTheme="minorHAnsi"/>
          <w:color w:val="FFFFFF"/>
          <w:sz w:val="36"/>
          <w:szCs w:val="36"/>
        </w:rPr>
        <w:tab/>
      </w:r>
      <w:r w:rsidR="00760F71">
        <w:rPr>
          <w:rFonts w:eastAsiaTheme="minorHAnsi"/>
          <w:color w:val="FFFFFF"/>
          <w:sz w:val="36"/>
          <w:szCs w:val="36"/>
        </w:rPr>
        <w:t>February 2023</w:t>
      </w:r>
    </w:p>
    <w:p w14:paraId="4F09DCB6" w14:textId="2C039F66" w:rsidR="00647854" w:rsidRDefault="00647854" w:rsidP="00647854">
      <w:pPr>
        <w:widowControl/>
        <w:adjustRightInd w:val="0"/>
        <w:rPr>
          <w:rFonts w:eastAsiaTheme="minorHAnsi"/>
          <w:color w:val="FFFFFF"/>
          <w:sz w:val="36"/>
          <w:szCs w:val="36"/>
        </w:rPr>
      </w:pPr>
      <w:r>
        <w:rPr>
          <w:rFonts w:eastAsiaTheme="minorHAnsi"/>
          <w:color w:val="FFFFFF"/>
          <w:sz w:val="36"/>
          <w:szCs w:val="36"/>
        </w:rPr>
        <w:t xml:space="preserve">Amended on: </w:t>
      </w:r>
      <w:r>
        <w:rPr>
          <w:rFonts w:eastAsiaTheme="minorHAnsi"/>
          <w:color w:val="FFFFFF"/>
          <w:sz w:val="36"/>
          <w:szCs w:val="36"/>
        </w:rPr>
        <w:tab/>
      </w:r>
      <w:r w:rsidR="0005567B">
        <w:rPr>
          <w:rFonts w:eastAsiaTheme="minorHAnsi"/>
          <w:color w:val="FFFFFF"/>
          <w:sz w:val="36"/>
          <w:szCs w:val="36"/>
        </w:rPr>
        <w:tab/>
      </w:r>
      <w:r w:rsidR="00AC791D">
        <w:rPr>
          <w:rFonts w:eastAsiaTheme="minorHAnsi"/>
          <w:color w:val="FFFFFF"/>
          <w:sz w:val="36"/>
          <w:szCs w:val="36"/>
        </w:rPr>
        <w:t>February 2024</w:t>
      </w:r>
    </w:p>
    <w:p w14:paraId="48650FDA" w14:textId="57C5F02A" w:rsidR="00647854" w:rsidRDefault="00647854" w:rsidP="00647854">
      <w:pPr>
        <w:widowControl/>
        <w:adjustRightInd w:val="0"/>
        <w:rPr>
          <w:rFonts w:eastAsiaTheme="minorHAnsi"/>
          <w:color w:val="FFFFFF"/>
          <w:sz w:val="36"/>
          <w:szCs w:val="36"/>
        </w:rPr>
      </w:pPr>
      <w:r>
        <w:rPr>
          <w:rFonts w:eastAsiaTheme="minorHAnsi"/>
          <w:color w:val="FFFFFF"/>
          <w:sz w:val="36"/>
          <w:szCs w:val="36"/>
        </w:rPr>
        <w:t xml:space="preserve">Created by: </w:t>
      </w:r>
      <w:r>
        <w:rPr>
          <w:rFonts w:eastAsiaTheme="minorHAnsi"/>
          <w:color w:val="FFFFFF"/>
          <w:sz w:val="36"/>
          <w:szCs w:val="36"/>
        </w:rPr>
        <w:tab/>
      </w:r>
      <w:r>
        <w:rPr>
          <w:rFonts w:eastAsiaTheme="minorHAnsi"/>
          <w:color w:val="FFFFFF"/>
          <w:sz w:val="36"/>
          <w:szCs w:val="36"/>
        </w:rPr>
        <w:tab/>
      </w:r>
      <w:r w:rsidR="0005567B">
        <w:rPr>
          <w:rFonts w:eastAsiaTheme="minorHAnsi"/>
          <w:color w:val="FFFFFF"/>
          <w:sz w:val="36"/>
          <w:szCs w:val="36"/>
        </w:rPr>
        <w:tab/>
      </w:r>
      <w:r w:rsidR="00760F71">
        <w:rPr>
          <w:rFonts w:eastAsiaTheme="minorHAnsi"/>
          <w:color w:val="FFFFFF"/>
          <w:sz w:val="36"/>
          <w:szCs w:val="36"/>
        </w:rPr>
        <w:t>DCEO</w:t>
      </w:r>
    </w:p>
    <w:p w14:paraId="681E00F3" w14:textId="47BCABBE" w:rsidR="00647854" w:rsidRDefault="00647854" w:rsidP="00647854">
      <w:pPr>
        <w:widowControl/>
        <w:adjustRightInd w:val="0"/>
        <w:rPr>
          <w:rFonts w:eastAsiaTheme="minorHAnsi"/>
          <w:color w:val="FFFFFF"/>
          <w:sz w:val="36"/>
          <w:szCs w:val="36"/>
        </w:rPr>
      </w:pPr>
      <w:r>
        <w:rPr>
          <w:rFonts w:eastAsiaTheme="minorHAnsi"/>
          <w:color w:val="FFFFFF"/>
          <w:sz w:val="36"/>
          <w:szCs w:val="36"/>
        </w:rPr>
        <w:t xml:space="preserve">Amended by: </w:t>
      </w:r>
      <w:r>
        <w:rPr>
          <w:rFonts w:eastAsiaTheme="minorHAnsi"/>
          <w:color w:val="FFFFFF"/>
          <w:sz w:val="36"/>
          <w:szCs w:val="36"/>
        </w:rPr>
        <w:tab/>
      </w:r>
      <w:r w:rsidR="0005567B">
        <w:rPr>
          <w:rFonts w:eastAsiaTheme="minorHAnsi"/>
          <w:color w:val="FFFFFF"/>
          <w:sz w:val="36"/>
          <w:szCs w:val="36"/>
        </w:rPr>
        <w:tab/>
      </w:r>
      <w:r>
        <w:rPr>
          <w:rFonts w:eastAsiaTheme="minorHAnsi"/>
          <w:color w:val="FFFFFF"/>
          <w:sz w:val="36"/>
          <w:szCs w:val="36"/>
        </w:rPr>
        <w:t>N/A</w:t>
      </w:r>
    </w:p>
    <w:p w14:paraId="6217538D" w14:textId="239B46F2" w:rsidR="00647854" w:rsidRDefault="00647854" w:rsidP="0005567B">
      <w:pPr>
        <w:widowControl/>
        <w:adjustRightInd w:val="0"/>
        <w:ind w:left="3600" w:hanging="3600"/>
        <w:rPr>
          <w:rFonts w:eastAsiaTheme="minorHAnsi"/>
          <w:color w:val="FFFFFF"/>
          <w:sz w:val="36"/>
          <w:szCs w:val="36"/>
        </w:rPr>
      </w:pPr>
      <w:r>
        <w:rPr>
          <w:rFonts w:eastAsiaTheme="minorHAnsi"/>
          <w:color w:val="FFFFFF"/>
          <w:sz w:val="36"/>
          <w:szCs w:val="36"/>
        </w:rPr>
        <w:t xml:space="preserve">Applies to: </w:t>
      </w:r>
      <w:r>
        <w:rPr>
          <w:rFonts w:eastAsiaTheme="minorHAnsi"/>
          <w:color w:val="FFFFFF"/>
          <w:sz w:val="36"/>
          <w:szCs w:val="36"/>
        </w:rPr>
        <w:tab/>
        <w:t xml:space="preserve">All staff, Members, Trustees and </w:t>
      </w:r>
      <w:r w:rsidR="00AC791D">
        <w:rPr>
          <w:rFonts w:eastAsiaTheme="minorHAnsi"/>
          <w:color w:val="FFFFFF"/>
          <w:sz w:val="36"/>
          <w:szCs w:val="36"/>
        </w:rPr>
        <w:t>Go</w:t>
      </w:r>
      <w:r>
        <w:rPr>
          <w:rFonts w:eastAsiaTheme="minorHAnsi"/>
          <w:color w:val="FFFFFF"/>
          <w:sz w:val="36"/>
          <w:szCs w:val="36"/>
        </w:rPr>
        <w:t>vernors</w:t>
      </w:r>
    </w:p>
    <w:p w14:paraId="57737B12" w14:textId="0E1931BD" w:rsidR="00647854" w:rsidRDefault="00647854" w:rsidP="00647854">
      <w:pPr>
        <w:widowControl/>
        <w:adjustRightInd w:val="0"/>
        <w:rPr>
          <w:rFonts w:eastAsiaTheme="minorHAnsi"/>
          <w:color w:val="FFFFFF"/>
          <w:sz w:val="36"/>
          <w:szCs w:val="36"/>
        </w:rPr>
      </w:pPr>
      <w:r>
        <w:rPr>
          <w:rFonts w:eastAsiaTheme="minorHAnsi"/>
          <w:color w:val="FFFFFF"/>
          <w:sz w:val="36"/>
          <w:szCs w:val="36"/>
        </w:rPr>
        <w:lastRenderedPageBreak/>
        <w:t xml:space="preserve">Next Review Date: </w:t>
      </w:r>
      <w:r w:rsidR="0005567B">
        <w:rPr>
          <w:rFonts w:eastAsiaTheme="minorHAnsi"/>
          <w:color w:val="FFFFFF"/>
          <w:sz w:val="36"/>
          <w:szCs w:val="36"/>
        </w:rPr>
        <w:tab/>
      </w:r>
      <w:r>
        <w:rPr>
          <w:rFonts w:eastAsiaTheme="minorHAnsi"/>
          <w:color w:val="FFFFFF"/>
          <w:sz w:val="36"/>
          <w:szCs w:val="36"/>
        </w:rPr>
        <w:t>November 202</w:t>
      </w:r>
      <w:r w:rsidR="00E27FEE">
        <w:rPr>
          <w:rFonts w:eastAsiaTheme="minorHAnsi"/>
          <w:color w:val="FFFFFF"/>
          <w:sz w:val="36"/>
          <w:szCs w:val="36"/>
        </w:rPr>
        <w:t>4</w:t>
      </w:r>
    </w:p>
    <w:p w14:paraId="0234980C" w14:textId="17FCCAE0" w:rsidR="0005567B" w:rsidRDefault="0005567B" w:rsidP="00647854">
      <w:pPr>
        <w:adjustRightInd w:val="0"/>
        <w:spacing w:after="120"/>
        <w:jc w:val="both"/>
        <w:rPr>
          <w:b/>
          <w:bCs/>
        </w:rPr>
      </w:pPr>
    </w:p>
    <w:p w14:paraId="57FFAD5E" w14:textId="06AADF9F" w:rsidR="0025749B" w:rsidRDefault="0025749B" w:rsidP="00647854">
      <w:pPr>
        <w:adjustRightInd w:val="0"/>
        <w:spacing w:after="120"/>
        <w:jc w:val="both"/>
        <w:rPr>
          <w:b/>
          <w:bCs/>
        </w:rPr>
      </w:pPr>
    </w:p>
    <w:p w14:paraId="64517C86" w14:textId="25230F80" w:rsidR="0025749B" w:rsidRDefault="0025749B" w:rsidP="00647854">
      <w:pPr>
        <w:adjustRightInd w:val="0"/>
        <w:spacing w:after="120"/>
        <w:jc w:val="both"/>
        <w:rPr>
          <w:b/>
          <w:bCs/>
        </w:rPr>
      </w:pPr>
    </w:p>
    <w:sdt>
      <w:sdtPr>
        <w:rPr>
          <w:rFonts w:ascii="Arial" w:eastAsia="Arial" w:hAnsi="Arial" w:cs="Arial"/>
          <w:noProof/>
          <w:color w:val="auto"/>
          <w:sz w:val="22"/>
          <w:szCs w:val="22"/>
          <w:lang w:val="en-GB"/>
        </w:rPr>
        <w:id w:val="390619942"/>
        <w:docPartObj>
          <w:docPartGallery w:val="Table of Contents"/>
          <w:docPartUnique/>
        </w:docPartObj>
      </w:sdtPr>
      <w:sdtEndPr>
        <w:rPr>
          <w:b/>
          <w:bCs/>
          <w:color w:val="2E74B5" w:themeColor="accent1" w:themeShade="BF"/>
        </w:rPr>
      </w:sdtEndPr>
      <w:sdtContent>
        <w:p w14:paraId="707E41AF" w14:textId="6B573549" w:rsidR="0025749B" w:rsidRDefault="0025749B">
          <w:pPr>
            <w:pStyle w:val="TOCHeading"/>
          </w:pPr>
          <w:r>
            <w:t>Contents</w:t>
          </w:r>
        </w:p>
        <w:p w14:paraId="79753D0C" w14:textId="4AB12707" w:rsidR="0025749B" w:rsidRDefault="0025749B" w:rsidP="0025749B">
          <w:pPr>
            <w:pStyle w:val="TOC2"/>
            <w:rPr>
              <w:rFonts w:asciiTheme="minorHAnsi" w:eastAsiaTheme="minorEastAsia" w:hAnsiTheme="minorHAnsi" w:cstheme="minorBidi"/>
              <w:lang w:eastAsia="en-GB"/>
            </w:rPr>
          </w:pPr>
          <w:r>
            <w:fldChar w:fldCharType="begin"/>
          </w:r>
          <w:r>
            <w:instrText xml:space="preserve"> TOC \o "1-3" \h \z \u </w:instrText>
          </w:r>
          <w:r>
            <w:fldChar w:fldCharType="separate"/>
          </w:r>
          <w:hyperlink w:anchor="_Toc119951919" w:history="1">
            <w:r w:rsidRPr="0025749B">
              <w:rPr>
                <w:rStyle w:val="Hyperlink"/>
                <w:color w:val="2E74B5" w:themeColor="accent1" w:themeShade="BF"/>
              </w:rPr>
              <w:t>1.</w:t>
            </w:r>
            <w:r w:rsidRPr="0025749B">
              <w:rPr>
                <w:rFonts w:asciiTheme="minorHAnsi" w:eastAsiaTheme="minorEastAsia" w:hAnsiTheme="minorHAnsi" w:cstheme="minorBidi"/>
                <w:lang w:eastAsia="en-GB"/>
              </w:rPr>
              <w:tab/>
            </w:r>
            <w:r w:rsidRPr="0025749B">
              <w:rPr>
                <w:rStyle w:val="Hyperlink"/>
                <w:color w:val="2E74B5" w:themeColor="accent1" w:themeShade="BF"/>
              </w:rPr>
              <w:t>Purpose</w:t>
            </w:r>
            <w:r w:rsidRPr="0025749B">
              <w:rPr>
                <w:webHidden/>
              </w:rPr>
              <w:tab/>
            </w:r>
            <w:r w:rsidRPr="0025749B">
              <w:rPr>
                <w:webHidden/>
              </w:rPr>
              <w:fldChar w:fldCharType="begin"/>
            </w:r>
            <w:r w:rsidRPr="0025749B">
              <w:rPr>
                <w:webHidden/>
              </w:rPr>
              <w:instrText xml:space="preserve"> PAGEREF _Toc119951919 \h </w:instrText>
            </w:r>
            <w:r w:rsidRPr="0025749B">
              <w:rPr>
                <w:webHidden/>
              </w:rPr>
            </w:r>
            <w:r w:rsidRPr="0025749B">
              <w:rPr>
                <w:webHidden/>
              </w:rPr>
              <w:fldChar w:fldCharType="separate"/>
            </w:r>
            <w:r w:rsidR="0085095B">
              <w:rPr>
                <w:webHidden/>
              </w:rPr>
              <w:t>1</w:t>
            </w:r>
            <w:r w:rsidRPr="0025749B">
              <w:rPr>
                <w:webHidden/>
              </w:rPr>
              <w:fldChar w:fldCharType="end"/>
            </w:r>
          </w:hyperlink>
        </w:p>
        <w:p w14:paraId="21B3F27F" w14:textId="6FF204B4" w:rsidR="0025749B" w:rsidRPr="0025749B" w:rsidRDefault="00D10F12" w:rsidP="0025749B">
          <w:pPr>
            <w:pStyle w:val="TOC2"/>
            <w:rPr>
              <w:rFonts w:asciiTheme="minorHAnsi" w:eastAsiaTheme="minorEastAsia" w:hAnsiTheme="minorHAnsi" w:cstheme="minorBidi"/>
              <w:lang w:eastAsia="en-GB"/>
            </w:rPr>
          </w:pPr>
          <w:hyperlink w:anchor="_Toc119951920" w:history="1">
            <w:r w:rsidR="0025749B" w:rsidRPr="0025749B">
              <w:rPr>
                <w:rStyle w:val="Hyperlink"/>
                <w:color w:val="2E74B5" w:themeColor="accent1" w:themeShade="BF"/>
              </w:rPr>
              <w:t>2.</w:t>
            </w:r>
            <w:r w:rsidR="0025749B" w:rsidRPr="0025749B">
              <w:rPr>
                <w:rFonts w:asciiTheme="minorHAnsi" w:eastAsiaTheme="minorEastAsia" w:hAnsiTheme="minorHAnsi" w:cstheme="minorBidi"/>
                <w:lang w:eastAsia="en-GB"/>
              </w:rPr>
              <w:tab/>
            </w:r>
            <w:r w:rsidR="0025749B" w:rsidRPr="0025749B">
              <w:rPr>
                <w:rStyle w:val="Hyperlink"/>
                <w:color w:val="2E74B5" w:themeColor="accent1" w:themeShade="BF"/>
              </w:rPr>
              <w:t>Introduction</w:t>
            </w:r>
            <w:r w:rsidR="0025749B" w:rsidRPr="0025749B">
              <w:rPr>
                <w:webHidden/>
              </w:rPr>
              <w:tab/>
            </w:r>
            <w:r w:rsidR="0025749B" w:rsidRPr="0025749B">
              <w:rPr>
                <w:webHidden/>
              </w:rPr>
              <w:fldChar w:fldCharType="begin"/>
            </w:r>
            <w:r w:rsidR="0025749B" w:rsidRPr="0025749B">
              <w:rPr>
                <w:webHidden/>
              </w:rPr>
              <w:instrText xml:space="preserve"> PAGEREF _Toc119951920 \h </w:instrText>
            </w:r>
            <w:r w:rsidR="0025749B" w:rsidRPr="0025749B">
              <w:rPr>
                <w:webHidden/>
              </w:rPr>
            </w:r>
            <w:r w:rsidR="0025749B" w:rsidRPr="0025749B">
              <w:rPr>
                <w:webHidden/>
              </w:rPr>
              <w:fldChar w:fldCharType="separate"/>
            </w:r>
            <w:r w:rsidR="0085095B">
              <w:rPr>
                <w:webHidden/>
              </w:rPr>
              <w:t>1</w:t>
            </w:r>
            <w:r w:rsidR="0025749B" w:rsidRPr="0025749B">
              <w:rPr>
                <w:webHidden/>
              </w:rPr>
              <w:fldChar w:fldCharType="end"/>
            </w:r>
          </w:hyperlink>
        </w:p>
        <w:p w14:paraId="0F6AA35E" w14:textId="2A4AB37C" w:rsidR="0025749B" w:rsidRPr="0025749B" w:rsidRDefault="00D10F12" w:rsidP="0025749B">
          <w:pPr>
            <w:pStyle w:val="TOC2"/>
            <w:rPr>
              <w:rFonts w:asciiTheme="minorHAnsi" w:eastAsiaTheme="minorEastAsia" w:hAnsiTheme="minorHAnsi" w:cstheme="minorBidi"/>
              <w:lang w:eastAsia="en-GB"/>
            </w:rPr>
          </w:pPr>
          <w:hyperlink w:anchor="_Toc119951921" w:history="1">
            <w:r w:rsidR="0025749B" w:rsidRPr="0025749B">
              <w:rPr>
                <w:rStyle w:val="Hyperlink"/>
                <w:color w:val="2E74B5" w:themeColor="accent1" w:themeShade="BF"/>
              </w:rPr>
              <w:t>3.</w:t>
            </w:r>
            <w:r w:rsidR="0025749B" w:rsidRPr="0025749B">
              <w:rPr>
                <w:rFonts w:asciiTheme="minorHAnsi" w:eastAsiaTheme="minorEastAsia" w:hAnsiTheme="minorHAnsi" w:cstheme="minorBidi"/>
                <w:lang w:eastAsia="en-GB"/>
              </w:rPr>
              <w:tab/>
            </w:r>
            <w:r w:rsidR="0025749B" w:rsidRPr="0025749B">
              <w:rPr>
                <w:rStyle w:val="Hyperlink"/>
                <w:color w:val="2E74B5" w:themeColor="accent1" w:themeShade="BF"/>
              </w:rPr>
              <w:t>Scope</w:t>
            </w:r>
            <w:r w:rsidR="0025749B" w:rsidRPr="0025749B">
              <w:rPr>
                <w:webHidden/>
              </w:rPr>
              <w:tab/>
            </w:r>
            <w:r w:rsidR="0025749B" w:rsidRPr="0025749B">
              <w:rPr>
                <w:webHidden/>
              </w:rPr>
              <w:fldChar w:fldCharType="begin"/>
            </w:r>
            <w:r w:rsidR="0025749B" w:rsidRPr="0025749B">
              <w:rPr>
                <w:webHidden/>
              </w:rPr>
              <w:instrText xml:space="preserve"> PAGEREF _Toc119951921 \h </w:instrText>
            </w:r>
            <w:r w:rsidR="0025749B" w:rsidRPr="0025749B">
              <w:rPr>
                <w:webHidden/>
              </w:rPr>
            </w:r>
            <w:r w:rsidR="0025749B" w:rsidRPr="0025749B">
              <w:rPr>
                <w:webHidden/>
              </w:rPr>
              <w:fldChar w:fldCharType="separate"/>
            </w:r>
            <w:r w:rsidR="0085095B">
              <w:rPr>
                <w:webHidden/>
              </w:rPr>
              <w:t>1</w:t>
            </w:r>
            <w:r w:rsidR="0025749B" w:rsidRPr="0025749B">
              <w:rPr>
                <w:webHidden/>
              </w:rPr>
              <w:fldChar w:fldCharType="end"/>
            </w:r>
          </w:hyperlink>
        </w:p>
        <w:p w14:paraId="36AAC0F9" w14:textId="2A53AAF3" w:rsidR="0025749B" w:rsidRDefault="00D10F12" w:rsidP="00760F71">
          <w:pPr>
            <w:pStyle w:val="TOC2"/>
          </w:pPr>
          <w:hyperlink w:anchor="_Toc119951937" w:history="1">
            <w:r w:rsidR="00760F71">
              <w:rPr>
                <w:rStyle w:val="Hyperlink"/>
                <w:color w:val="2E74B5" w:themeColor="accent1" w:themeShade="BF"/>
              </w:rPr>
              <w:t>4.</w:t>
            </w:r>
            <w:r w:rsidR="0025749B" w:rsidRPr="0025749B">
              <w:rPr>
                <w:rStyle w:val="Hyperlink"/>
                <w:color w:val="2E74B5" w:themeColor="accent1" w:themeShade="BF"/>
              </w:rPr>
              <w:t xml:space="preserve"> </w:t>
            </w:r>
            <w:r w:rsidR="0025749B" w:rsidRPr="0025749B">
              <w:rPr>
                <w:rFonts w:asciiTheme="minorHAnsi" w:eastAsiaTheme="minorEastAsia" w:hAnsiTheme="minorHAnsi" w:cstheme="minorBidi"/>
                <w:lang w:eastAsia="en-GB"/>
              </w:rPr>
              <w:tab/>
            </w:r>
            <w:r w:rsidR="0025749B" w:rsidRPr="0025749B">
              <w:rPr>
                <w:rStyle w:val="Hyperlink"/>
                <w:color w:val="2E74B5" w:themeColor="accent1" w:themeShade="BF"/>
              </w:rPr>
              <w:t>Monitoring, Evaluation and Review</w:t>
            </w:r>
            <w:r w:rsidR="0025749B" w:rsidRPr="0025749B">
              <w:rPr>
                <w:webHidden/>
              </w:rPr>
              <w:tab/>
            </w:r>
            <w:r w:rsidR="0025749B" w:rsidRPr="0025749B">
              <w:rPr>
                <w:webHidden/>
              </w:rPr>
              <w:fldChar w:fldCharType="begin"/>
            </w:r>
            <w:r w:rsidR="0025749B" w:rsidRPr="0025749B">
              <w:rPr>
                <w:webHidden/>
              </w:rPr>
              <w:instrText xml:space="preserve"> PAGEREF _Toc119951937 \h </w:instrText>
            </w:r>
            <w:r w:rsidR="0025749B" w:rsidRPr="0025749B">
              <w:rPr>
                <w:webHidden/>
              </w:rPr>
            </w:r>
            <w:r w:rsidR="0025749B" w:rsidRPr="0025749B">
              <w:rPr>
                <w:webHidden/>
              </w:rPr>
              <w:fldChar w:fldCharType="separate"/>
            </w:r>
            <w:r w:rsidR="0085095B">
              <w:rPr>
                <w:webHidden/>
              </w:rPr>
              <w:t>1</w:t>
            </w:r>
            <w:r w:rsidR="0025749B" w:rsidRPr="0025749B">
              <w:rPr>
                <w:webHidden/>
              </w:rPr>
              <w:fldChar w:fldCharType="end"/>
            </w:r>
          </w:hyperlink>
          <w:r w:rsidR="0025749B">
            <w:rPr>
              <w:b/>
              <w:bCs/>
            </w:rPr>
            <w:fldChar w:fldCharType="end"/>
          </w:r>
        </w:p>
      </w:sdtContent>
    </w:sdt>
    <w:p w14:paraId="4D166DC7" w14:textId="77777777" w:rsidR="0025749B" w:rsidRDefault="0025749B" w:rsidP="00647854">
      <w:pPr>
        <w:adjustRightInd w:val="0"/>
        <w:spacing w:after="120"/>
        <w:jc w:val="both"/>
        <w:rPr>
          <w:b/>
          <w:bCs/>
        </w:rPr>
      </w:pPr>
    </w:p>
    <w:p w14:paraId="0ECE32E9" w14:textId="77777777" w:rsidR="0005567B" w:rsidRDefault="0005567B" w:rsidP="00647854">
      <w:pPr>
        <w:adjustRightInd w:val="0"/>
        <w:spacing w:after="120"/>
        <w:jc w:val="both"/>
        <w:rPr>
          <w:b/>
          <w:bCs/>
        </w:rPr>
      </w:pPr>
    </w:p>
    <w:p w14:paraId="60F1D4A6" w14:textId="77777777" w:rsidR="005644A3" w:rsidRDefault="005644A3" w:rsidP="00647854">
      <w:pPr>
        <w:pStyle w:val="Heading2"/>
        <w:sectPr w:rsidR="005644A3" w:rsidSect="005644A3">
          <w:headerReference w:type="default" r:id="rId11"/>
          <w:footerReference w:type="default" r:id="rId12"/>
          <w:headerReference w:type="first" r:id="rId13"/>
          <w:pgSz w:w="11906" w:h="16838"/>
          <w:pgMar w:top="1440" w:right="1440" w:bottom="1440" w:left="1134" w:header="737" w:footer="1077" w:gutter="0"/>
          <w:pgNumType w:start="0"/>
          <w:cols w:space="708"/>
          <w:titlePg/>
          <w:docGrid w:linePitch="360"/>
        </w:sectPr>
      </w:pPr>
    </w:p>
    <w:p w14:paraId="4AC9AAF1" w14:textId="58877DCC" w:rsidR="0005567B" w:rsidRDefault="0005567B" w:rsidP="00647854">
      <w:pPr>
        <w:pStyle w:val="Heading2"/>
      </w:pPr>
    </w:p>
    <w:p w14:paraId="41EC4106" w14:textId="11E6245B" w:rsidR="0005567B" w:rsidRPr="0005567B" w:rsidRDefault="0005567B" w:rsidP="0085095B">
      <w:pPr>
        <w:pStyle w:val="Heading2"/>
        <w:numPr>
          <w:ilvl w:val="0"/>
          <w:numId w:val="1"/>
        </w:numPr>
        <w:ind w:left="567" w:hanging="567"/>
        <w:rPr>
          <w:color w:val="2E74B5" w:themeColor="accent1" w:themeShade="BF"/>
          <w:sz w:val="32"/>
          <w:szCs w:val="32"/>
        </w:rPr>
      </w:pPr>
      <w:bookmarkStart w:id="0" w:name="_Toc119951919"/>
      <w:r w:rsidRPr="0005567B">
        <w:rPr>
          <w:color w:val="2E74B5" w:themeColor="accent1" w:themeShade="BF"/>
          <w:sz w:val="32"/>
          <w:szCs w:val="32"/>
        </w:rPr>
        <w:t>Purpose</w:t>
      </w:r>
      <w:bookmarkEnd w:id="0"/>
    </w:p>
    <w:p w14:paraId="2A296DE5" w14:textId="77777777" w:rsidR="0005567B" w:rsidRDefault="0005567B" w:rsidP="0005567B">
      <w:pPr>
        <w:pStyle w:val="Heading2"/>
        <w:ind w:left="0"/>
      </w:pPr>
    </w:p>
    <w:p w14:paraId="381D73B7" w14:textId="6C1DD3C8" w:rsidR="00760F71" w:rsidRDefault="00760F71" w:rsidP="00760F71">
      <w:pPr>
        <w:textAlignment w:val="top"/>
        <w:rPr>
          <w:rFonts w:eastAsia="Times New Roman" w:cstheme="minorHAnsi"/>
          <w:b/>
          <w:color w:val="000000"/>
          <w:sz w:val="20"/>
          <w:szCs w:val="20"/>
          <w:bdr w:val="none" w:sz="0" w:space="0" w:color="auto" w:frame="1"/>
          <w:lang w:eastAsia="en-GB"/>
        </w:rPr>
      </w:pPr>
      <w:r w:rsidRPr="003C5BC0">
        <w:rPr>
          <w:rFonts w:eastAsia="Times New Roman" w:cstheme="minorHAnsi"/>
          <w:b/>
          <w:color w:val="000000"/>
          <w:sz w:val="20"/>
          <w:szCs w:val="20"/>
          <w:bdr w:val="none" w:sz="0" w:space="0" w:color="auto" w:frame="1"/>
          <w:lang w:eastAsia="en-GB"/>
        </w:rPr>
        <w:t xml:space="preserve">The Education and Inspectors Act 2006 and DfE guidance requires the governors to make and frequently review a statement of general behaviour principles to guide the Headteacher in determining measures to promote good behaviour.  </w:t>
      </w:r>
    </w:p>
    <w:p w14:paraId="5CED0A05" w14:textId="77777777" w:rsidR="00760F71" w:rsidRDefault="00760F71" w:rsidP="00760F71">
      <w:pPr>
        <w:textAlignment w:val="top"/>
        <w:rPr>
          <w:rFonts w:eastAsia="Times New Roman" w:cstheme="minorHAnsi"/>
          <w:b/>
          <w:color w:val="000000"/>
          <w:sz w:val="20"/>
          <w:szCs w:val="20"/>
          <w:bdr w:val="none" w:sz="0" w:space="0" w:color="auto" w:frame="1"/>
          <w:lang w:eastAsia="en-GB"/>
        </w:rPr>
      </w:pPr>
    </w:p>
    <w:p w14:paraId="3A68FBD8" w14:textId="2E9D160B" w:rsidR="0005567B" w:rsidRDefault="00760F71" w:rsidP="00760F71">
      <w:pPr>
        <w:textAlignment w:val="top"/>
      </w:pPr>
      <w:r w:rsidRPr="003C5BC0">
        <w:rPr>
          <w:rFonts w:eastAsia="Times New Roman" w:cstheme="minorHAnsi"/>
          <w:b/>
          <w:color w:val="000000"/>
          <w:sz w:val="20"/>
          <w:szCs w:val="20"/>
          <w:lang w:eastAsia="en-GB"/>
        </w:rPr>
        <w:t> </w:t>
      </w:r>
    </w:p>
    <w:p w14:paraId="3D5F72A9" w14:textId="5E0FDC90" w:rsidR="006F4A20" w:rsidRPr="0005567B" w:rsidRDefault="006F4A20" w:rsidP="0085095B">
      <w:pPr>
        <w:pStyle w:val="Heading2"/>
        <w:numPr>
          <w:ilvl w:val="0"/>
          <w:numId w:val="1"/>
        </w:numPr>
        <w:ind w:left="567" w:hanging="568"/>
        <w:rPr>
          <w:color w:val="2E74B5" w:themeColor="accent1" w:themeShade="BF"/>
          <w:sz w:val="32"/>
          <w:szCs w:val="32"/>
        </w:rPr>
      </w:pPr>
      <w:bookmarkStart w:id="1" w:name="_Toc119951920"/>
      <w:r>
        <w:rPr>
          <w:color w:val="2E74B5" w:themeColor="accent1" w:themeShade="BF"/>
          <w:sz w:val="32"/>
          <w:szCs w:val="32"/>
        </w:rPr>
        <w:t>Introduction</w:t>
      </w:r>
      <w:bookmarkEnd w:id="1"/>
    </w:p>
    <w:p w14:paraId="241E24C8" w14:textId="77777777" w:rsidR="00FA27D0" w:rsidRDefault="00FA27D0" w:rsidP="0071300B">
      <w:pPr>
        <w:adjustRightInd w:val="0"/>
        <w:ind w:left="567"/>
        <w:jc w:val="both"/>
        <w:rPr>
          <w:b/>
          <w:bCs/>
        </w:rPr>
      </w:pPr>
    </w:p>
    <w:p w14:paraId="39FE8768" w14:textId="674DA3B3" w:rsidR="00760F71" w:rsidRPr="003C5BC0" w:rsidRDefault="00760F71" w:rsidP="00760F71">
      <w:pPr>
        <w:textAlignment w:val="top"/>
        <w:rPr>
          <w:rFonts w:eastAsia="Times New Roman" w:cstheme="minorHAnsi"/>
          <w:b/>
          <w:color w:val="000000"/>
          <w:sz w:val="20"/>
          <w:szCs w:val="20"/>
          <w:lang w:eastAsia="en-GB"/>
        </w:rPr>
      </w:pPr>
      <w:r w:rsidRPr="003C5BC0">
        <w:rPr>
          <w:rFonts w:eastAsia="Times New Roman" w:cstheme="minorHAnsi"/>
          <w:b/>
          <w:color w:val="000000"/>
          <w:sz w:val="20"/>
          <w:szCs w:val="20"/>
          <w:bdr w:val="none" w:sz="0" w:space="0" w:color="auto" w:frame="1"/>
          <w:lang w:eastAsia="en-GB"/>
        </w:rPr>
        <w:t>This document sets out th</w:t>
      </w:r>
      <w:r w:rsidR="0085095B">
        <w:rPr>
          <w:rFonts w:eastAsia="Times New Roman" w:cstheme="minorHAnsi"/>
          <w:b/>
          <w:color w:val="000000"/>
          <w:sz w:val="20"/>
          <w:szCs w:val="20"/>
          <w:bdr w:val="none" w:sz="0" w:space="0" w:color="auto" w:frame="1"/>
          <w:lang w:eastAsia="en-GB"/>
        </w:rPr>
        <w:t>e</w:t>
      </w:r>
      <w:r w:rsidRPr="003C5BC0">
        <w:rPr>
          <w:rFonts w:eastAsia="Times New Roman" w:cstheme="minorHAnsi"/>
          <w:b/>
          <w:color w:val="000000"/>
          <w:sz w:val="20"/>
          <w:szCs w:val="20"/>
          <w:bdr w:val="none" w:sz="0" w:space="0" w:color="auto" w:frame="1"/>
          <w:lang w:eastAsia="en-GB"/>
        </w:rPr>
        <w:t xml:space="preserve"> principles</w:t>
      </w:r>
      <w:r w:rsidR="0085095B">
        <w:rPr>
          <w:rFonts w:eastAsia="Times New Roman" w:cstheme="minorHAnsi"/>
          <w:b/>
          <w:color w:val="000000"/>
          <w:sz w:val="20"/>
          <w:szCs w:val="20"/>
          <w:bdr w:val="none" w:sz="0" w:space="0" w:color="auto" w:frame="1"/>
          <w:lang w:eastAsia="en-GB"/>
        </w:rPr>
        <w:t xml:space="preserve"> as stated above</w:t>
      </w:r>
      <w:r w:rsidRPr="003C5BC0">
        <w:rPr>
          <w:rFonts w:eastAsia="Times New Roman" w:cstheme="minorHAnsi"/>
          <w:b/>
          <w:color w:val="000000"/>
          <w:sz w:val="20"/>
          <w:szCs w:val="20"/>
          <w:bdr w:val="none" w:sz="0" w:space="0" w:color="auto" w:frame="1"/>
          <w:lang w:eastAsia="en-GB"/>
        </w:rPr>
        <w:t>. This is a statement of principles, not practice.</w:t>
      </w:r>
    </w:p>
    <w:p w14:paraId="749D7945" w14:textId="77777777" w:rsidR="00760F71" w:rsidRPr="003C5BC0" w:rsidRDefault="00760F71" w:rsidP="00760F71">
      <w:pPr>
        <w:textAlignment w:val="top"/>
        <w:rPr>
          <w:rFonts w:eastAsia="Times New Roman" w:cstheme="minorHAnsi"/>
          <w:b/>
          <w:color w:val="000000"/>
          <w:sz w:val="20"/>
          <w:szCs w:val="20"/>
          <w:lang w:eastAsia="en-GB"/>
        </w:rPr>
      </w:pPr>
      <w:r w:rsidRPr="003C5BC0">
        <w:rPr>
          <w:rFonts w:eastAsia="Times New Roman" w:cstheme="minorHAnsi"/>
          <w:b/>
          <w:color w:val="000000"/>
          <w:sz w:val="20"/>
          <w:szCs w:val="20"/>
          <w:lang w:eastAsia="en-GB"/>
        </w:rPr>
        <w:t> </w:t>
      </w:r>
    </w:p>
    <w:p w14:paraId="584239C3" w14:textId="7DC99A1A" w:rsidR="00760F71" w:rsidRPr="003C5BC0" w:rsidRDefault="00760F71" w:rsidP="00760F71">
      <w:pPr>
        <w:textAlignment w:val="top"/>
        <w:rPr>
          <w:rFonts w:eastAsia="Times New Roman" w:cstheme="minorHAnsi"/>
          <w:b/>
          <w:color w:val="000000"/>
          <w:sz w:val="20"/>
          <w:szCs w:val="20"/>
          <w:lang w:eastAsia="en-GB"/>
        </w:rPr>
      </w:pPr>
      <w:r w:rsidRPr="003C5BC0">
        <w:rPr>
          <w:rFonts w:eastAsia="Times New Roman" w:cstheme="minorHAnsi"/>
          <w:b/>
          <w:color w:val="000000"/>
          <w:sz w:val="20"/>
          <w:szCs w:val="20"/>
          <w:bdr w:val="none" w:sz="0" w:space="0" w:color="auto" w:frame="1"/>
          <w:lang w:eastAsia="en-GB"/>
        </w:rPr>
        <w:t xml:space="preserve">The practical application of these principles </w:t>
      </w:r>
      <w:r>
        <w:rPr>
          <w:rFonts w:eastAsia="Times New Roman" w:cstheme="minorHAnsi"/>
          <w:b/>
          <w:color w:val="000000"/>
          <w:sz w:val="20"/>
          <w:szCs w:val="20"/>
          <w:bdr w:val="none" w:sz="0" w:space="0" w:color="auto" w:frame="1"/>
          <w:lang w:eastAsia="en-GB"/>
        </w:rPr>
        <w:t>is</w:t>
      </w:r>
      <w:r w:rsidRPr="003C5BC0">
        <w:rPr>
          <w:rFonts w:eastAsia="Times New Roman" w:cstheme="minorHAnsi"/>
          <w:b/>
          <w:color w:val="000000"/>
          <w:sz w:val="20"/>
          <w:szCs w:val="20"/>
          <w:bdr w:val="none" w:sz="0" w:space="0" w:color="auto" w:frame="1"/>
          <w:lang w:eastAsia="en-GB"/>
        </w:rPr>
        <w:t xml:space="preserve"> the responsibility of the Headteacher.  The statement has been adopted by the Governing Body as a whole and is informed by our values and our vision. </w:t>
      </w:r>
    </w:p>
    <w:p w14:paraId="7FAEC4AE" w14:textId="77777777" w:rsidR="00760F71" w:rsidRPr="003C5BC0" w:rsidRDefault="00760F71" w:rsidP="00760F71">
      <w:pPr>
        <w:textAlignment w:val="top"/>
        <w:rPr>
          <w:rFonts w:eastAsia="Times New Roman" w:cstheme="minorHAnsi"/>
          <w:b/>
          <w:color w:val="000000"/>
          <w:sz w:val="20"/>
          <w:szCs w:val="20"/>
          <w:lang w:eastAsia="en-GB"/>
        </w:rPr>
      </w:pPr>
      <w:r w:rsidRPr="003C5BC0">
        <w:rPr>
          <w:rFonts w:eastAsia="Times New Roman" w:cstheme="minorHAnsi"/>
          <w:b/>
          <w:color w:val="000000"/>
          <w:sz w:val="20"/>
          <w:szCs w:val="20"/>
          <w:lang w:eastAsia="en-GB"/>
        </w:rPr>
        <w:t> </w:t>
      </w:r>
    </w:p>
    <w:p w14:paraId="6EBC350E" w14:textId="77777777" w:rsidR="00760F71" w:rsidRPr="003C5BC0" w:rsidRDefault="00760F71" w:rsidP="00760F71">
      <w:pPr>
        <w:textAlignment w:val="top"/>
        <w:rPr>
          <w:rFonts w:eastAsia="Times New Roman" w:cstheme="minorHAnsi"/>
          <w:b/>
          <w:color w:val="000000"/>
          <w:sz w:val="20"/>
          <w:szCs w:val="20"/>
          <w:lang w:eastAsia="en-GB"/>
        </w:rPr>
      </w:pPr>
      <w:r w:rsidRPr="003C5BC0">
        <w:rPr>
          <w:rFonts w:eastAsia="Times New Roman" w:cstheme="minorHAnsi"/>
          <w:b/>
          <w:color w:val="000000"/>
          <w:sz w:val="20"/>
          <w:szCs w:val="20"/>
          <w:bdr w:val="none" w:sz="0" w:space="0" w:color="auto" w:frame="1"/>
          <w:lang w:eastAsia="en-GB"/>
        </w:rPr>
        <w:t>All aspects of behaviour management and discipline are built on the recognition of the Fundamental British Values. The values we promote are important within the school community and throughout the lives of those that are involved in our community. </w:t>
      </w:r>
    </w:p>
    <w:p w14:paraId="454C3F04" w14:textId="77777777" w:rsidR="00760F71" w:rsidRPr="003C5BC0" w:rsidRDefault="00760F71" w:rsidP="00760F71">
      <w:pPr>
        <w:textAlignment w:val="top"/>
        <w:rPr>
          <w:rFonts w:eastAsia="Times New Roman" w:cstheme="minorHAnsi"/>
          <w:b/>
          <w:color w:val="000000"/>
          <w:sz w:val="20"/>
          <w:szCs w:val="20"/>
          <w:lang w:eastAsia="en-GB"/>
        </w:rPr>
      </w:pPr>
      <w:r w:rsidRPr="003C5BC0">
        <w:rPr>
          <w:rFonts w:eastAsia="Times New Roman" w:cstheme="minorHAnsi"/>
          <w:b/>
          <w:color w:val="000000"/>
          <w:sz w:val="20"/>
          <w:szCs w:val="20"/>
          <w:lang w:eastAsia="en-GB"/>
        </w:rPr>
        <w:t> </w:t>
      </w:r>
    </w:p>
    <w:p w14:paraId="191A49B5" w14:textId="77777777" w:rsidR="00760F71" w:rsidRPr="003C5BC0" w:rsidRDefault="00760F71" w:rsidP="00760F71">
      <w:pPr>
        <w:textAlignment w:val="top"/>
        <w:rPr>
          <w:rFonts w:eastAsia="Times New Roman" w:cstheme="minorHAnsi"/>
          <w:b/>
          <w:color w:val="000000"/>
          <w:sz w:val="20"/>
          <w:szCs w:val="20"/>
          <w:lang w:eastAsia="en-GB"/>
        </w:rPr>
      </w:pPr>
      <w:r w:rsidRPr="003C5BC0">
        <w:rPr>
          <w:rFonts w:eastAsia="Times New Roman" w:cstheme="minorHAnsi"/>
          <w:b/>
          <w:color w:val="000000"/>
          <w:sz w:val="20"/>
          <w:szCs w:val="20"/>
          <w:bdr w:val="none" w:sz="0" w:space="0" w:color="auto" w:frame="1"/>
          <w:lang w:eastAsia="en-GB"/>
        </w:rPr>
        <w:t>As a school, we aspire to deliver the highest possible standards of education.  For this to be effective, we all recognise that we must create an environment where our pupils, staff and parents/carers feel safe, nurtured and respected. </w:t>
      </w:r>
    </w:p>
    <w:p w14:paraId="208A62A6" w14:textId="77777777" w:rsidR="00760F71" w:rsidRPr="003C5BC0" w:rsidRDefault="00760F71" w:rsidP="00760F71">
      <w:pPr>
        <w:textAlignment w:val="top"/>
        <w:rPr>
          <w:rFonts w:eastAsia="Times New Roman" w:cstheme="minorHAnsi"/>
          <w:b/>
          <w:color w:val="000000"/>
          <w:sz w:val="20"/>
          <w:szCs w:val="20"/>
          <w:lang w:eastAsia="en-GB"/>
        </w:rPr>
      </w:pPr>
      <w:r w:rsidRPr="003C5BC0">
        <w:rPr>
          <w:rFonts w:eastAsia="Times New Roman" w:cstheme="minorHAnsi"/>
          <w:b/>
          <w:color w:val="000000"/>
          <w:sz w:val="20"/>
          <w:szCs w:val="20"/>
          <w:lang w:eastAsia="en-GB"/>
        </w:rPr>
        <w:t> </w:t>
      </w:r>
    </w:p>
    <w:p w14:paraId="5EACEEE4" w14:textId="77777777" w:rsidR="00FA27D0" w:rsidRPr="00EF21A1" w:rsidRDefault="00FA27D0" w:rsidP="0071300B">
      <w:pPr>
        <w:adjustRightInd w:val="0"/>
        <w:ind w:left="567" w:hanging="568"/>
        <w:jc w:val="both"/>
        <w:rPr>
          <w:b/>
          <w:bCs/>
        </w:rPr>
      </w:pPr>
    </w:p>
    <w:p w14:paraId="2B55889B" w14:textId="7EF1C095" w:rsidR="00FA27D0" w:rsidRPr="006F4A20" w:rsidRDefault="006F4A20" w:rsidP="0085095B">
      <w:pPr>
        <w:pStyle w:val="Heading2"/>
        <w:numPr>
          <w:ilvl w:val="0"/>
          <w:numId w:val="1"/>
        </w:numPr>
        <w:ind w:left="567" w:hanging="568"/>
        <w:rPr>
          <w:color w:val="2E74B5" w:themeColor="accent1" w:themeShade="BF"/>
          <w:sz w:val="32"/>
          <w:szCs w:val="32"/>
        </w:rPr>
      </w:pPr>
      <w:bookmarkStart w:id="2" w:name="_Toc119951921"/>
      <w:r w:rsidRPr="006F4A20">
        <w:rPr>
          <w:color w:val="2E74B5" w:themeColor="accent1" w:themeShade="BF"/>
          <w:sz w:val="32"/>
          <w:szCs w:val="32"/>
        </w:rPr>
        <w:t>Scope</w:t>
      </w:r>
      <w:bookmarkEnd w:id="2"/>
    </w:p>
    <w:p w14:paraId="0B666BBE" w14:textId="77777777" w:rsidR="00FA27D0" w:rsidRPr="00EF21A1" w:rsidRDefault="00FA27D0" w:rsidP="0071300B">
      <w:pPr>
        <w:adjustRightInd w:val="0"/>
        <w:ind w:left="567" w:hanging="568"/>
        <w:jc w:val="both"/>
        <w:rPr>
          <w:b/>
          <w:bCs/>
        </w:rPr>
      </w:pPr>
    </w:p>
    <w:p w14:paraId="75687BAD" w14:textId="60F3491C" w:rsidR="00760F71" w:rsidRPr="003C5BC0" w:rsidRDefault="00760F71" w:rsidP="00760F71">
      <w:pPr>
        <w:textAlignment w:val="top"/>
        <w:rPr>
          <w:rFonts w:eastAsia="Times New Roman" w:cstheme="minorHAnsi"/>
          <w:b/>
          <w:color w:val="000000"/>
          <w:sz w:val="20"/>
          <w:szCs w:val="20"/>
          <w:lang w:eastAsia="en-GB"/>
        </w:rPr>
      </w:pPr>
      <w:r w:rsidRPr="003C5BC0">
        <w:rPr>
          <w:rFonts w:eastAsia="Times New Roman" w:cstheme="minorHAnsi"/>
          <w:b/>
          <w:color w:val="000000"/>
          <w:sz w:val="20"/>
          <w:szCs w:val="20"/>
          <w:bdr w:val="none" w:sz="0" w:space="0" w:color="auto" w:frame="1"/>
          <w:lang w:eastAsia="en-GB"/>
        </w:rPr>
        <w:t>Any actions or policies should be in accordance with the responsibility of the school under equality legislation.</w:t>
      </w:r>
    </w:p>
    <w:p w14:paraId="445D96A8" w14:textId="77777777" w:rsidR="00760F71" w:rsidRPr="003C5BC0" w:rsidRDefault="00760F71" w:rsidP="00760F71">
      <w:pPr>
        <w:textAlignment w:val="top"/>
        <w:rPr>
          <w:rFonts w:eastAsia="Times New Roman" w:cstheme="minorHAnsi"/>
          <w:b/>
          <w:color w:val="000000"/>
          <w:sz w:val="20"/>
          <w:szCs w:val="20"/>
          <w:lang w:eastAsia="en-GB"/>
        </w:rPr>
      </w:pPr>
      <w:r w:rsidRPr="003C5BC0">
        <w:rPr>
          <w:rFonts w:eastAsia="Times New Roman" w:cstheme="minorHAnsi"/>
          <w:b/>
          <w:color w:val="000000"/>
          <w:sz w:val="20"/>
          <w:szCs w:val="20"/>
          <w:lang w:eastAsia="en-GB"/>
        </w:rPr>
        <w:t> </w:t>
      </w:r>
    </w:p>
    <w:p w14:paraId="556979C8" w14:textId="77777777" w:rsidR="00760F71" w:rsidRPr="003C5BC0" w:rsidRDefault="00760F71" w:rsidP="00760F71">
      <w:pPr>
        <w:textAlignment w:val="top"/>
        <w:rPr>
          <w:rFonts w:eastAsia="Times New Roman" w:cstheme="minorHAnsi"/>
          <w:b/>
          <w:color w:val="000000"/>
          <w:sz w:val="20"/>
          <w:szCs w:val="20"/>
          <w:lang w:eastAsia="en-GB"/>
        </w:rPr>
      </w:pPr>
      <w:r w:rsidRPr="003C5BC0">
        <w:rPr>
          <w:rFonts w:eastAsia="Times New Roman" w:cstheme="minorHAnsi"/>
          <w:b/>
          <w:color w:val="000000"/>
          <w:sz w:val="20"/>
          <w:szCs w:val="20"/>
          <w:bdr w:val="none" w:sz="0" w:space="0" w:color="auto" w:frame="1"/>
          <w:lang w:eastAsia="en-GB"/>
        </w:rPr>
        <w:t>Principles:</w:t>
      </w:r>
    </w:p>
    <w:p w14:paraId="4A71C3D3" w14:textId="77777777" w:rsidR="00760F71" w:rsidRPr="003C5BC0" w:rsidRDefault="00760F71" w:rsidP="00760F71">
      <w:pPr>
        <w:textAlignment w:val="top"/>
        <w:rPr>
          <w:rFonts w:eastAsia="Times New Roman" w:cstheme="minorHAnsi"/>
          <w:b/>
          <w:color w:val="000000"/>
          <w:sz w:val="20"/>
          <w:szCs w:val="20"/>
          <w:lang w:eastAsia="en-GB"/>
        </w:rPr>
      </w:pPr>
      <w:r w:rsidRPr="003C5BC0">
        <w:rPr>
          <w:rFonts w:eastAsia="Times New Roman" w:cstheme="minorHAnsi"/>
          <w:b/>
          <w:color w:val="000000"/>
          <w:sz w:val="20"/>
          <w:szCs w:val="20"/>
          <w:lang w:eastAsia="en-GB"/>
        </w:rPr>
        <w:t> </w:t>
      </w:r>
    </w:p>
    <w:p w14:paraId="09724B26" w14:textId="77777777" w:rsidR="00760F71" w:rsidRPr="003C5BC0" w:rsidRDefault="00760F71" w:rsidP="0085095B">
      <w:pPr>
        <w:widowControl/>
        <w:numPr>
          <w:ilvl w:val="0"/>
          <w:numId w:val="2"/>
        </w:numPr>
        <w:autoSpaceDE/>
        <w:autoSpaceDN/>
        <w:ind w:left="0"/>
        <w:textAlignment w:val="top"/>
        <w:rPr>
          <w:rFonts w:eastAsia="Times New Roman" w:cstheme="minorHAnsi"/>
          <w:b/>
          <w:color w:val="000000"/>
          <w:sz w:val="20"/>
          <w:szCs w:val="20"/>
          <w:lang w:eastAsia="en-GB"/>
        </w:rPr>
      </w:pPr>
      <w:r w:rsidRPr="003C5BC0">
        <w:rPr>
          <w:rFonts w:eastAsia="Times New Roman" w:cstheme="minorHAnsi"/>
          <w:b/>
          <w:color w:val="000000"/>
          <w:sz w:val="20"/>
          <w:szCs w:val="20"/>
          <w:bdr w:val="none" w:sz="0" w:space="0" w:color="auto" w:frame="1"/>
          <w:lang w:eastAsia="en-GB"/>
        </w:rPr>
        <w:t>Every pupil understands they have the right to feel safe, valued and respected, and learn free from the disruption of others</w:t>
      </w:r>
    </w:p>
    <w:p w14:paraId="00B9ADF3" w14:textId="77777777" w:rsidR="00760F71" w:rsidRPr="003C5BC0" w:rsidRDefault="00760F71" w:rsidP="0085095B">
      <w:pPr>
        <w:widowControl/>
        <w:numPr>
          <w:ilvl w:val="0"/>
          <w:numId w:val="2"/>
        </w:numPr>
        <w:autoSpaceDE/>
        <w:autoSpaceDN/>
        <w:ind w:left="0"/>
        <w:textAlignment w:val="top"/>
        <w:rPr>
          <w:rFonts w:eastAsia="Times New Roman" w:cstheme="minorHAnsi"/>
          <w:b/>
          <w:color w:val="000000"/>
          <w:sz w:val="20"/>
          <w:szCs w:val="20"/>
          <w:lang w:eastAsia="en-GB"/>
        </w:rPr>
      </w:pPr>
      <w:r w:rsidRPr="003C5BC0">
        <w:rPr>
          <w:rFonts w:eastAsia="Times New Roman" w:cstheme="minorHAnsi"/>
          <w:b/>
          <w:color w:val="000000"/>
          <w:sz w:val="20"/>
          <w:szCs w:val="20"/>
          <w:bdr w:val="none" w:sz="0" w:space="0" w:color="auto" w:frame="1"/>
          <w:lang w:eastAsia="en-GB"/>
        </w:rPr>
        <w:t>All pupils, staff and visitors are free from any form of discrimination</w:t>
      </w:r>
    </w:p>
    <w:p w14:paraId="6E52FF24" w14:textId="77777777" w:rsidR="00760F71" w:rsidRPr="003C5BC0" w:rsidRDefault="00760F71" w:rsidP="0085095B">
      <w:pPr>
        <w:widowControl/>
        <w:numPr>
          <w:ilvl w:val="0"/>
          <w:numId w:val="2"/>
        </w:numPr>
        <w:autoSpaceDE/>
        <w:autoSpaceDN/>
        <w:ind w:left="0"/>
        <w:textAlignment w:val="top"/>
        <w:rPr>
          <w:rFonts w:eastAsia="Times New Roman" w:cstheme="minorHAnsi"/>
          <w:b/>
          <w:color w:val="000000"/>
          <w:sz w:val="20"/>
          <w:szCs w:val="20"/>
          <w:lang w:eastAsia="en-GB"/>
        </w:rPr>
      </w:pPr>
      <w:r w:rsidRPr="003C5BC0">
        <w:rPr>
          <w:rFonts w:eastAsia="Times New Roman" w:cstheme="minorHAnsi"/>
          <w:b/>
          <w:color w:val="000000"/>
          <w:sz w:val="20"/>
          <w:szCs w:val="20"/>
          <w:bdr w:val="none" w:sz="0" w:space="0" w:color="auto" w:frame="1"/>
          <w:lang w:eastAsia="en-GB"/>
        </w:rPr>
        <w:t>Staff, volunteers and visitors should set an excellent example to pupils at all times</w:t>
      </w:r>
    </w:p>
    <w:p w14:paraId="01130D4E" w14:textId="77777777" w:rsidR="00760F71" w:rsidRPr="003C5BC0" w:rsidRDefault="00760F71" w:rsidP="0085095B">
      <w:pPr>
        <w:widowControl/>
        <w:numPr>
          <w:ilvl w:val="0"/>
          <w:numId w:val="2"/>
        </w:numPr>
        <w:autoSpaceDE/>
        <w:autoSpaceDN/>
        <w:ind w:left="0"/>
        <w:textAlignment w:val="top"/>
        <w:rPr>
          <w:rFonts w:eastAsia="Times New Roman" w:cstheme="minorHAnsi"/>
          <w:b/>
          <w:color w:val="000000"/>
          <w:sz w:val="20"/>
          <w:szCs w:val="20"/>
          <w:lang w:eastAsia="en-GB"/>
        </w:rPr>
      </w:pPr>
      <w:r w:rsidRPr="003C5BC0">
        <w:rPr>
          <w:rFonts w:eastAsia="Times New Roman" w:cstheme="minorHAnsi"/>
          <w:b/>
          <w:color w:val="000000"/>
          <w:sz w:val="20"/>
          <w:szCs w:val="20"/>
          <w:bdr w:val="none" w:sz="0" w:space="0" w:color="auto" w:frame="1"/>
          <w:lang w:eastAsia="en-GB"/>
        </w:rPr>
        <w:t>Rewards, sanctions and reasonable force are used consistently by staff, in line with the behaviour policy</w:t>
      </w:r>
    </w:p>
    <w:p w14:paraId="52F226B4" w14:textId="77777777" w:rsidR="00760F71" w:rsidRPr="003C5BC0" w:rsidRDefault="00760F71" w:rsidP="0085095B">
      <w:pPr>
        <w:widowControl/>
        <w:numPr>
          <w:ilvl w:val="0"/>
          <w:numId w:val="2"/>
        </w:numPr>
        <w:autoSpaceDE/>
        <w:autoSpaceDN/>
        <w:ind w:left="0"/>
        <w:textAlignment w:val="top"/>
        <w:rPr>
          <w:rFonts w:eastAsia="Times New Roman" w:cstheme="minorHAnsi"/>
          <w:b/>
          <w:color w:val="000000"/>
          <w:sz w:val="20"/>
          <w:szCs w:val="20"/>
          <w:lang w:eastAsia="en-GB"/>
        </w:rPr>
      </w:pPr>
      <w:r w:rsidRPr="003C5BC0">
        <w:rPr>
          <w:rFonts w:eastAsia="Times New Roman" w:cstheme="minorHAnsi"/>
          <w:b/>
          <w:color w:val="000000"/>
          <w:sz w:val="20"/>
          <w:szCs w:val="20"/>
          <w:bdr w:val="none" w:sz="0" w:space="0" w:color="auto" w:frame="1"/>
          <w:lang w:eastAsia="en-GB"/>
        </w:rPr>
        <w:t>The behaviour policy is understood by pupils and staff</w:t>
      </w:r>
    </w:p>
    <w:p w14:paraId="2EC3982A" w14:textId="77777777" w:rsidR="00760F71" w:rsidRPr="003C5BC0" w:rsidRDefault="00760F71" w:rsidP="0085095B">
      <w:pPr>
        <w:widowControl/>
        <w:numPr>
          <w:ilvl w:val="0"/>
          <w:numId w:val="2"/>
        </w:numPr>
        <w:autoSpaceDE/>
        <w:autoSpaceDN/>
        <w:ind w:left="0"/>
        <w:textAlignment w:val="top"/>
        <w:rPr>
          <w:rFonts w:eastAsia="Times New Roman" w:cstheme="minorHAnsi"/>
          <w:b/>
          <w:color w:val="000000"/>
          <w:sz w:val="20"/>
          <w:szCs w:val="20"/>
          <w:lang w:eastAsia="en-GB"/>
        </w:rPr>
      </w:pPr>
      <w:r w:rsidRPr="003C5BC0">
        <w:rPr>
          <w:rFonts w:eastAsia="Times New Roman" w:cstheme="minorHAnsi"/>
          <w:b/>
          <w:color w:val="000000"/>
          <w:sz w:val="20"/>
          <w:szCs w:val="20"/>
          <w:bdr w:val="none" w:sz="0" w:space="0" w:color="auto" w:frame="1"/>
          <w:lang w:eastAsia="en-GB"/>
        </w:rPr>
        <w:t>The exclusions policy explains that exclusions will only be used as a last resort, and outlines the processes involved in permanent and fixed-term exclusions</w:t>
      </w:r>
    </w:p>
    <w:p w14:paraId="20B16138" w14:textId="77777777" w:rsidR="00760F71" w:rsidRPr="003C5BC0" w:rsidRDefault="00760F71" w:rsidP="0085095B">
      <w:pPr>
        <w:widowControl/>
        <w:numPr>
          <w:ilvl w:val="0"/>
          <w:numId w:val="2"/>
        </w:numPr>
        <w:autoSpaceDE/>
        <w:autoSpaceDN/>
        <w:ind w:left="0"/>
        <w:textAlignment w:val="top"/>
        <w:rPr>
          <w:rFonts w:eastAsia="Times New Roman" w:cstheme="minorHAnsi"/>
          <w:b/>
          <w:color w:val="000000"/>
          <w:sz w:val="20"/>
          <w:szCs w:val="20"/>
          <w:lang w:eastAsia="en-GB"/>
        </w:rPr>
      </w:pPr>
      <w:r w:rsidRPr="003C5BC0">
        <w:rPr>
          <w:rFonts w:eastAsia="Times New Roman" w:cstheme="minorHAnsi"/>
          <w:b/>
          <w:color w:val="000000"/>
          <w:sz w:val="20"/>
          <w:szCs w:val="20"/>
          <w:bdr w:val="none" w:sz="0" w:space="0" w:color="auto" w:frame="1"/>
          <w:lang w:eastAsia="en-GB"/>
        </w:rPr>
        <w:t>Pupils are helped to take responsibility for their actions</w:t>
      </w:r>
    </w:p>
    <w:p w14:paraId="4FEB72A4" w14:textId="77777777" w:rsidR="00760F71" w:rsidRPr="003C5BC0" w:rsidRDefault="00760F71" w:rsidP="0085095B">
      <w:pPr>
        <w:widowControl/>
        <w:numPr>
          <w:ilvl w:val="0"/>
          <w:numId w:val="2"/>
        </w:numPr>
        <w:autoSpaceDE/>
        <w:autoSpaceDN/>
        <w:ind w:left="0"/>
        <w:textAlignment w:val="top"/>
        <w:rPr>
          <w:rFonts w:eastAsia="Times New Roman" w:cstheme="minorHAnsi"/>
          <w:b/>
          <w:color w:val="000000"/>
          <w:sz w:val="20"/>
          <w:szCs w:val="20"/>
          <w:lang w:eastAsia="en-GB"/>
        </w:rPr>
      </w:pPr>
      <w:r w:rsidRPr="003C5BC0">
        <w:rPr>
          <w:rFonts w:eastAsia="Times New Roman" w:cstheme="minorHAnsi"/>
          <w:b/>
          <w:color w:val="000000"/>
          <w:sz w:val="20"/>
          <w:szCs w:val="20"/>
          <w:bdr w:val="none" w:sz="0" w:space="0" w:color="auto" w:frame="1"/>
          <w:lang w:eastAsia="en-GB"/>
        </w:rPr>
        <w:t>Families should be involved in behaviour incidents to foster good relationships between the school and pupils’ home life</w:t>
      </w:r>
    </w:p>
    <w:p w14:paraId="1699DA7E" w14:textId="77777777" w:rsidR="00760F71" w:rsidRPr="003C5BC0" w:rsidRDefault="00760F71" w:rsidP="00760F71">
      <w:pPr>
        <w:textAlignment w:val="top"/>
        <w:rPr>
          <w:rFonts w:eastAsia="Times New Roman" w:cstheme="minorHAnsi"/>
          <w:b/>
          <w:color w:val="000000"/>
          <w:sz w:val="20"/>
          <w:szCs w:val="20"/>
          <w:lang w:eastAsia="en-GB"/>
        </w:rPr>
      </w:pPr>
      <w:r w:rsidRPr="003C5BC0">
        <w:rPr>
          <w:rFonts w:eastAsia="Times New Roman" w:cstheme="minorHAnsi"/>
          <w:b/>
          <w:color w:val="000000"/>
          <w:sz w:val="20"/>
          <w:szCs w:val="20"/>
          <w:lang w:eastAsia="en-GB"/>
        </w:rPr>
        <w:t> </w:t>
      </w:r>
    </w:p>
    <w:p w14:paraId="275FD03E" w14:textId="77777777" w:rsidR="00760F71" w:rsidRPr="003C5BC0" w:rsidRDefault="00760F71" w:rsidP="00760F71">
      <w:pPr>
        <w:textAlignment w:val="top"/>
        <w:rPr>
          <w:rFonts w:eastAsia="Times New Roman" w:cstheme="minorHAnsi"/>
          <w:b/>
          <w:color w:val="000000"/>
          <w:sz w:val="20"/>
          <w:szCs w:val="20"/>
          <w:lang w:eastAsia="en-GB"/>
        </w:rPr>
      </w:pPr>
      <w:r w:rsidRPr="003C5BC0">
        <w:rPr>
          <w:rFonts w:eastAsia="Times New Roman" w:cstheme="minorHAnsi"/>
          <w:b/>
          <w:color w:val="000000"/>
          <w:sz w:val="20"/>
          <w:szCs w:val="20"/>
          <w:bdr w:val="none" w:sz="0" w:space="0" w:color="auto" w:frame="1"/>
          <w:lang w:eastAsia="en-GB"/>
        </w:rPr>
        <w:t>The governing board also emphasises that violence or threatening behaviour will not be tolerated in any circumstances.</w:t>
      </w:r>
    </w:p>
    <w:p w14:paraId="557EC692" w14:textId="77777777" w:rsidR="00FA27D0" w:rsidRPr="00EF21A1" w:rsidRDefault="00FA27D0" w:rsidP="00FA27D0">
      <w:pPr>
        <w:adjustRightInd w:val="0"/>
        <w:jc w:val="both"/>
        <w:rPr>
          <w:b/>
          <w:bCs/>
        </w:rPr>
      </w:pPr>
    </w:p>
    <w:p w14:paraId="026455A8" w14:textId="7215AE39" w:rsidR="00E27FEE" w:rsidRPr="00E27FEE" w:rsidRDefault="00760F71" w:rsidP="00E27FEE">
      <w:pPr>
        <w:pStyle w:val="Heading2"/>
        <w:ind w:left="567" w:hanging="567"/>
        <w:rPr>
          <w:color w:val="2E74B5" w:themeColor="accent1" w:themeShade="BF"/>
          <w:sz w:val="32"/>
          <w:szCs w:val="32"/>
        </w:rPr>
      </w:pPr>
      <w:bookmarkStart w:id="3" w:name="_Toc119951937"/>
      <w:r>
        <w:rPr>
          <w:color w:val="2E74B5" w:themeColor="accent1" w:themeShade="BF"/>
          <w:sz w:val="32"/>
          <w:szCs w:val="32"/>
        </w:rPr>
        <w:t>4</w:t>
      </w:r>
      <w:r w:rsidR="00E27FEE" w:rsidRPr="00E27FEE">
        <w:rPr>
          <w:color w:val="2E74B5" w:themeColor="accent1" w:themeShade="BF"/>
          <w:sz w:val="32"/>
          <w:szCs w:val="32"/>
        </w:rPr>
        <w:t xml:space="preserve"> </w:t>
      </w:r>
      <w:r w:rsidR="00E27FEE">
        <w:rPr>
          <w:color w:val="2E74B5" w:themeColor="accent1" w:themeShade="BF"/>
          <w:sz w:val="32"/>
          <w:szCs w:val="32"/>
        </w:rPr>
        <w:tab/>
      </w:r>
      <w:r w:rsidR="00E27FEE" w:rsidRPr="00E27FEE">
        <w:rPr>
          <w:color w:val="2E74B5" w:themeColor="accent1" w:themeShade="BF"/>
          <w:sz w:val="32"/>
          <w:szCs w:val="32"/>
        </w:rPr>
        <w:t>Monitoring, Evaluation and Review</w:t>
      </w:r>
      <w:bookmarkEnd w:id="3"/>
      <w:r w:rsidR="00E27FEE" w:rsidRPr="00E27FEE">
        <w:rPr>
          <w:color w:val="2E74B5" w:themeColor="accent1" w:themeShade="BF"/>
          <w:sz w:val="32"/>
          <w:szCs w:val="32"/>
        </w:rPr>
        <w:t xml:space="preserve"> </w:t>
      </w:r>
    </w:p>
    <w:p w14:paraId="75C168DD" w14:textId="77777777" w:rsidR="00E27FEE" w:rsidRDefault="00E27FEE" w:rsidP="00FA27D0">
      <w:pPr>
        <w:adjustRightInd w:val="0"/>
        <w:jc w:val="both"/>
      </w:pPr>
    </w:p>
    <w:p w14:paraId="32A7142C" w14:textId="7048A5B0" w:rsidR="00760F71" w:rsidRDefault="00760F71" w:rsidP="00760F71">
      <w:pPr>
        <w:textAlignment w:val="top"/>
        <w:rPr>
          <w:rFonts w:eastAsia="Times New Roman" w:cstheme="minorHAnsi"/>
          <w:b/>
          <w:color w:val="000000"/>
          <w:sz w:val="20"/>
          <w:szCs w:val="20"/>
          <w:bdr w:val="none" w:sz="0" w:space="0" w:color="auto" w:frame="1"/>
          <w:lang w:eastAsia="en-GB"/>
        </w:rPr>
      </w:pPr>
      <w:r w:rsidRPr="003C5BC0">
        <w:rPr>
          <w:rFonts w:eastAsia="Times New Roman" w:cstheme="minorHAnsi"/>
          <w:b/>
          <w:color w:val="000000"/>
          <w:sz w:val="20"/>
          <w:szCs w:val="20"/>
          <w:bdr w:val="none" w:sz="0" w:space="0" w:color="auto" w:frame="1"/>
          <w:lang w:eastAsia="en-GB"/>
        </w:rPr>
        <w:t>This written statement of behaviour principles is reviewed and approved by the full governing body annually.</w:t>
      </w:r>
    </w:p>
    <w:p w14:paraId="2E094E12" w14:textId="3604C934" w:rsidR="0085095B" w:rsidRDefault="0085095B" w:rsidP="00760F71">
      <w:pPr>
        <w:textAlignment w:val="top"/>
        <w:rPr>
          <w:rFonts w:eastAsia="Times New Roman" w:cstheme="minorHAnsi"/>
          <w:b/>
          <w:color w:val="000000"/>
          <w:sz w:val="20"/>
          <w:szCs w:val="20"/>
          <w:lang w:eastAsia="en-GB"/>
        </w:rPr>
      </w:pPr>
    </w:p>
    <w:p w14:paraId="70A7A05C" w14:textId="69BFECC5" w:rsidR="0085095B" w:rsidRDefault="0085095B" w:rsidP="00760F71">
      <w:pPr>
        <w:textAlignment w:val="top"/>
        <w:rPr>
          <w:rFonts w:eastAsia="Times New Roman" w:cstheme="minorHAnsi"/>
          <w:b/>
          <w:color w:val="000000"/>
          <w:sz w:val="20"/>
          <w:szCs w:val="20"/>
          <w:lang w:eastAsia="en-GB"/>
        </w:rPr>
      </w:pPr>
      <w:bookmarkStart w:id="4" w:name="_GoBack"/>
      <w:bookmarkEnd w:id="4"/>
    </w:p>
    <w:p w14:paraId="02EB2B72" w14:textId="77777777" w:rsidR="0085095B" w:rsidRPr="003C5BC0" w:rsidRDefault="0085095B" w:rsidP="00760F71">
      <w:pPr>
        <w:textAlignment w:val="top"/>
        <w:rPr>
          <w:rFonts w:eastAsia="Times New Roman" w:cstheme="minorHAnsi"/>
          <w:b/>
          <w:color w:val="000000"/>
          <w:sz w:val="20"/>
          <w:szCs w:val="20"/>
          <w:lang w:eastAsia="en-GB"/>
        </w:rPr>
      </w:pPr>
    </w:p>
    <w:p w14:paraId="4A6A4BDA" w14:textId="77777777" w:rsidR="00E27FEE" w:rsidRDefault="00E27FEE" w:rsidP="00E27FEE">
      <w:pPr>
        <w:adjustRightInd w:val="0"/>
        <w:ind w:left="567" w:hanging="567"/>
        <w:jc w:val="both"/>
      </w:pPr>
    </w:p>
    <w:tbl>
      <w:tblPr>
        <w:tblStyle w:val="TableGrid"/>
        <w:tblW w:w="0" w:type="auto"/>
        <w:tblInd w:w="-5" w:type="dxa"/>
        <w:tblLook w:val="04A0" w:firstRow="1" w:lastRow="0" w:firstColumn="1" w:lastColumn="0" w:noHBand="0" w:noVBand="1"/>
      </w:tblPr>
      <w:tblGrid>
        <w:gridCol w:w="3686"/>
        <w:gridCol w:w="5335"/>
      </w:tblGrid>
      <w:tr w:rsidR="00D75605" w:rsidRPr="0093453C" w14:paraId="254455CE" w14:textId="77777777" w:rsidTr="0077182D">
        <w:tc>
          <w:tcPr>
            <w:tcW w:w="3686" w:type="dxa"/>
          </w:tcPr>
          <w:p w14:paraId="5229D4BA" w14:textId="47496F80" w:rsidR="00D75605" w:rsidRPr="0093453C" w:rsidRDefault="0085095B" w:rsidP="0077182D">
            <w:pPr>
              <w:rPr>
                <w:b/>
              </w:rPr>
            </w:pPr>
            <w:r>
              <w:rPr>
                <w:b/>
              </w:rPr>
              <w:t>S</w:t>
            </w:r>
            <w:r w:rsidR="00D75605" w:rsidRPr="0093453C">
              <w:rPr>
                <w:b/>
              </w:rPr>
              <w:t xml:space="preserve">ignature </w:t>
            </w:r>
          </w:p>
          <w:p w14:paraId="29D2CCEC" w14:textId="77777777" w:rsidR="00D75605" w:rsidRPr="0093453C" w:rsidRDefault="00D75605" w:rsidP="0077182D">
            <w:pPr>
              <w:rPr>
                <w:b/>
              </w:rPr>
            </w:pPr>
            <w:proofErr w:type="gramStart"/>
            <w:r w:rsidRPr="0093453C">
              <w:rPr>
                <w:b/>
              </w:rPr>
              <w:t>CEO :</w:t>
            </w:r>
            <w:proofErr w:type="gramEnd"/>
          </w:p>
          <w:p w14:paraId="170C3C0C" w14:textId="77777777" w:rsidR="00D75605" w:rsidRPr="0093453C" w:rsidRDefault="00D75605" w:rsidP="0077182D">
            <w:pPr>
              <w:rPr>
                <w:b/>
              </w:rPr>
            </w:pPr>
          </w:p>
        </w:tc>
        <w:tc>
          <w:tcPr>
            <w:tcW w:w="5335" w:type="dxa"/>
          </w:tcPr>
          <w:p w14:paraId="4B6868AF" w14:textId="77777777" w:rsidR="00D75605" w:rsidRPr="0093453C" w:rsidRDefault="00D75605" w:rsidP="0077182D"/>
          <w:p w14:paraId="7F84D09F" w14:textId="77777777" w:rsidR="00D75605" w:rsidRPr="0093453C" w:rsidRDefault="00D75605" w:rsidP="0077182D">
            <w:r w:rsidRPr="000C2597">
              <w:rPr>
                <w:noProof/>
                <w:lang w:eastAsia="en-GB"/>
              </w:rPr>
              <w:drawing>
                <wp:inline distT="0" distB="0" distL="0" distR="0" wp14:anchorId="22592488" wp14:editId="50DB419C">
                  <wp:extent cx="2207306" cy="522514"/>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3767" cy="585591"/>
                          </a:xfrm>
                          <a:prstGeom prst="rect">
                            <a:avLst/>
                          </a:prstGeom>
                          <a:noFill/>
                          <a:ln>
                            <a:noFill/>
                          </a:ln>
                        </pic:spPr>
                      </pic:pic>
                    </a:graphicData>
                  </a:graphic>
                </wp:inline>
              </w:drawing>
            </w:r>
          </w:p>
        </w:tc>
      </w:tr>
      <w:tr w:rsidR="00D75605" w:rsidRPr="0093453C" w14:paraId="59BA2E18" w14:textId="77777777" w:rsidTr="0077182D">
        <w:tc>
          <w:tcPr>
            <w:tcW w:w="3686" w:type="dxa"/>
          </w:tcPr>
          <w:p w14:paraId="499C84FF" w14:textId="77777777" w:rsidR="00D75605" w:rsidRPr="0093453C" w:rsidRDefault="00D75605" w:rsidP="0077182D">
            <w:pPr>
              <w:rPr>
                <w:b/>
              </w:rPr>
            </w:pPr>
            <w:r w:rsidRPr="0093453C">
              <w:rPr>
                <w:b/>
              </w:rPr>
              <w:t xml:space="preserve">Signature </w:t>
            </w:r>
          </w:p>
          <w:p w14:paraId="14A6F737" w14:textId="77777777" w:rsidR="00D75605" w:rsidRPr="0093453C" w:rsidRDefault="00D75605" w:rsidP="0077182D">
            <w:pPr>
              <w:rPr>
                <w:b/>
              </w:rPr>
            </w:pPr>
            <w:r w:rsidRPr="0093453C">
              <w:rPr>
                <w:b/>
              </w:rPr>
              <w:t xml:space="preserve">Chair of Trust </w:t>
            </w:r>
            <w:proofErr w:type="gramStart"/>
            <w:r w:rsidRPr="0093453C">
              <w:rPr>
                <w:b/>
              </w:rPr>
              <w:t>Board :</w:t>
            </w:r>
            <w:proofErr w:type="gramEnd"/>
          </w:p>
          <w:p w14:paraId="6466C4E2" w14:textId="77777777" w:rsidR="00D75605" w:rsidRPr="0093453C" w:rsidRDefault="00D75605" w:rsidP="0077182D">
            <w:pPr>
              <w:rPr>
                <w:b/>
              </w:rPr>
            </w:pPr>
          </w:p>
        </w:tc>
        <w:tc>
          <w:tcPr>
            <w:tcW w:w="5335" w:type="dxa"/>
          </w:tcPr>
          <w:p w14:paraId="559BEC04" w14:textId="77777777" w:rsidR="00D75605" w:rsidRPr="0093453C" w:rsidRDefault="00D75605" w:rsidP="0077182D">
            <w:r w:rsidRPr="001D5E69">
              <w:rPr>
                <w:noProof/>
                <w:lang w:eastAsia="en-GB"/>
              </w:rPr>
              <w:drawing>
                <wp:inline distT="0" distB="0" distL="0" distR="0" wp14:anchorId="0670CD1A" wp14:editId="3079003D">
                  <wp:extent cx="1033006" cy="415636"/>
                  <wp:effectExtent l="0" t="0" r="0" b="3810"/>
                  <wp:docPr id="5" name="Picture 5" descr="C:\Users\tfallon\OneDrive - Gawthorpe Community Academy\Tracey\INSPIRE\J North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fallon\OneDrive - Gawthorpe Community Academy\Tracey\INSPIRE\J North Signature.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1793" cy="431242"/>
                          </a:xfrm>
                          <a:prstGeom prst="rect">
                            <a:avLst/>
                          </a:prstGeom>
                          <a:noFill/>
                          <a:ln>
                            <a:noFill/>
                          </a:ln>
                        </pic:spPr>
                      </pic:pic>
                    </a:graphicData>
                  </a:graphic>
                </wp:inline>
              </w:drawing>
            </w:r>
          </w:p>
        </w:tc>
      </w:tr>
      <w:tr w:rsidR="00D75605" w:rsidRPr="0093453C" w14:paraId="530AA2EF" w14:textId="77777777" w:rsidTr="0077182D">
        <w:tc>
          <w:tcPr>
            <w:tcW w:w="3686" w:type="dxa"/>
          </w:tcPr>
          <w:p w14:paraId="568723FC" w14:textId="77777777" w:rsidR="00D75605" w:rsidRPr="0093453C" w:rsidRDefault="00D75605" w:rsidP="0077182D">
            <w:pPr>
              <w:rPr>
                <w:b/>
              </w:rPr>
            </w:pPr>
            <w:proofErr w:type="gramStart"/>
            <w:r w:rsidRPr="0093453C">
              <w:rPr>
                <w:b/>
              </w:rPr>
              <w:t>Date :</w:t>
            </w:r>
            <w:proofErr w:type="gramEnd"/>
            <w:r w:rsidRPr="0093453C">
              <w:rPr>
                <w:b/>
              </w:rPr>
              <w:t xml:space="preserve"> </w:t>
            </w:r>
          </w:p>
          <w:p w14:paraId="197C6F83" w14:textId="77777777" w:rsidR="00D75605" w:rsidRPr="0093453C" w:rsidRDefault="00D75605" w:rsidP="0077182D">
            <w:pPr>
              <w:rPr>
                <w:b/>
              </w:rPr>
            </w:pPr>
          </w:p>
          <w:p w14:paraId="55CEBCD2" w14:textId="77777777" w:rsidR="00D75605" w:rsidRPr="0093453C" w:rsidRDefault="00D75605" w:rsidP="0077182D">
            <w:pPr>
              <w:rPr>
                <w:b/>
              </w:rPr>
            </w:pPr>
          </w:p>
        </w:tc>
        <w:tc>
          <w:tcPr>
            <w:tcW w:w="5335" w:type="dxa"/>
          </w:tcPr>
          <w:p w14:paraId="772EA205" w14:textId="3DD6A7F9" w:rsidR="00D75605" w:rsidRPr="00A34F50" w:rsidRDefault="00AC791D" w:rsidP="0077182D">
            <w:r>
              <w:rPr>
                <w:b/>
                <w:bCs/>
              </w:rPr>
              <w:t xml:space="preserve">21.02.24 </w:t>
            </w:r>
          </w:p>
        </w:tc>
      </w:tr>
    </w:tbl>
    <w:p w14:paraId="5A19943F" w14:textId="396449B3" w:rsidR="00D75605" w:rsidRDefault="00D75605" w:rsidP="00D75605">
      <w:pPr>
        <w:rPr>
          <w:b/>
          <w:bCs/>
          <w:color w:val="000000"/>
          <w:sz w:val="28"/>
          <w:szCs w:val="28"/>
        </w:rPr>
      </w:pPr>
    </w:p>
    <w:p w14:paraId="24379236" w14:textId="77777777" w:rsidR="00B653A1" w:rsidRPr="00B533DB" w:rsidRDefault="00B653A1" w:rsidP="004550DF">
      <w:pPr>
        <w:widowControl/>
        <w:autoSpaceDE/>
        <w:autoSpaceDN/>
        <w:spacing w:after="160" w:line="259" w:lineRule="auto"/>
        <w:rPr>
          <w:bCs/>
        </w:rPr>
      </w:pPr>
    </w:p>
    <w:sectPr w:rsidR="00B653A1" w:rsidRPr="00B533DB" w:rsidSect="005644A3">
      <w:headerReference w:type="first" r:id="rId16"/>
      <w:footerReference w:type="first" r:id="rId17"/>
      <w:pgSz w:w="11906" w:h="16838"/>
      <w:pgMar w:top="1440" w:right="1440" w:bottom="1440" w:left="1134" w:header="737" w:footer="107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A02EF" w14:textId="77777777" w:rsidR="00993470" w:rsidRDefault="00993470" w:rsidP="00106B70">
      <w:r>
        <w:separator/>
      </w:r>
    </w:p>
  </w:endnote>
  <w:endnote w:type="continuationSeparator" w:id="0">
    <w:p w14:paraId="5138B0F6" w14:textId="77777777" w:rsidR="00993470" w:rsidRDefault="00993470" w:rsidP="00106B70">
      <w:r>
        <w:continuationSeparator/>
      </w:r>
    </w:p>
  </w:endnote>
  <w:endnote w:type="continuationNotice" w:id="1">
    <w:p w14:paraId="4D83E522" w14:textId="77777777" w:rsidR="00993470" w:rsidRDefault="009934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7126643"/>
      <w:docPartObj>
        <w:docPartGallery w:val="Page Numbers (Bottom of Page)"/>
        <w:docPartUnique/>
      </w:docPartObj>
    </w:sdtPr>
    <w:sdtEndPr>
      <w:rPr>
        <w:color w:val="7F7F7F" w:themeColor="background1" w:themeShade="7F"/>
        <w:spacing w:val="60"/>
      </w:rPr>
    </w:sdtEndPr>
    <w:sdtContent>
      <w:p w14:paraId="0527E7EE" w14:textId="02258B3F" w:rsidR="00760F71" w:rsidRDefault="00760F7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3355910" w14:textId="5DD3105F" w:rsidR="00543D22" w:rsidRPr="005644A3" w:rsidRDefault="00543D22" w:rsidP="005644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B350F" w14:textId="1FF78EA7" w:rsidR="00760F71" w:rsidRDefault="00760F71">
    <w:pPr>
      <w:pStyle w:val="Footer"/>
      <w:pBdr>
        <w:top w:val="single" w:sz="4" w:space="1" w:color="D9D9D9" w:themeColor="background1" w:themeShade="D9"/>
      </w:pBdr>
      <w:jc w:val="right"/>
    </w:pPr>
  </w:p>
  <w:p w14:paraId="40C79BC0" w14:textId="14E6265E" w:rsidR="005644A3" w:rsidRDefault="005644A3">
    <w:pPr>
      <w:pStyle w:val="Footer"/>
      <w:jc w:val="right"/>
    </w:pPr>
    <w:r>
      <w:t xml:space="preserve">Page </w:t>
    </w:r>
    <w:r w:rsidR="00760F71">
      <w:t>2</w:t>
    </w:r>
  </w:p>
  <w:p w14:paraId="0E1FD863" w14:textId="3BA95488" w:rsidR="005644A3" w:rsidRPr="00321424" w:rsidRDefault="00760F71" w:rsidP="005644A3">
    <w:pPr>
      <w:pStyle w:val="Footer"/>
      <w:rPr>
        <w:sz w:val="18"/>
      </w:rPr>
    </w:pPr>
    <w:r>
      <w:rPr>
        <w:sz w:val="18"/>
      </w:rPr>
      <w:t>Behaviour Principles Statement</w:t>
    </w:r>
    <w:r w:rsidR="005644A3">
      <w:rPr>
        <w:sz w:val="18"/>
      </w:rPr>
      <w:t xml:space="preserve"> (Updated </w:t>
    </w:r>
    <w:r>
      <w:rPr>
        <w:sz w:val="18"/>
      </w:rPr>
      <w:t>February 202</w:t>
    </w:r>
    <w:r w:rsidR="00D10F12">
      <w:rPr>
        <w:sz w:val="18"/>
      </w:rPr>
      <w:t>4</w:t>
    </w:r>
    <w:r>
      <w:rPr>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9817E" w14:textId="77777777" w:rsidR="00993470" w:rsidRDefault="00993470" w:rsidP="00106B70">
      <w:r>
        <w:separator/>
      </w:r>
    </w:p>
  </w:footnote>
  <w:footnote w:type="continuationSeparator" w:id="0">
    <w:p w14:paraId="6E144226" w14:textId="77777777" w:rsidR="00993470" w:rsidRDefault="00993470" w:rsidP="00106B70">
      <w:r>
        <w:continuationSeparator/>
      </w:r>
    </w:p>
  </w:footnote>
  <w:footnote w:type="continuationNotice" w:id="1">
    <w:p w14:paraId="5716A3C9" w14:textId="77777777" w:rsidR="00993470" w:rsidRDefault="009934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28F75" w14:textId="64397AB7" w:rsidR="00647854" w:rsidRDefault="0005567B" w:rsidP="0005567B">
    <w:pPr>
      <w:pStyle w:val="Header"/>
      <w:tabs>
        <w:tab w:val="clear" w:pos="4513"/>
        <w:tab w:val="clear" w:pos="9026"/>
        <w:tab w:val="left" w:pos="2130"/>
      </w:tabs>
      <w:jc w:val="center"/>
      <w:rPr>
        <w:b/>
        <w:color w:val="2E74B5" w:themeColor="accent1" w:themeShade="BF"/>
        <w:sz w:val="40"/>
        <w:szCs w:val="40"/>
      </w:rPr>
    </w:pPr>
    <w:r w:rsidRPr="006B310C">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22B840CE" wp14:editId="395A25FA">
          <wp:simplePos x="0" y="0"/>
          <wp:positionH relativeFrom="margin">
            <wp:posOffset>390525</wp:posOffset>
          </wp:positionH>
          <wp:positionV relativeFrom="margin">
            <wp:posOffset>-838200</wp:posOffset>
          </wp:positionV>
          <wp:extent cx="428625" cy="739448"/>
          <wp:effectExtent l="0" t="0" r="0" b="381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7394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0F71">
      <w:rPr>
        <w:b/>
        <w:color w:val="2E74B5" w:themeColor="accent1" w:themeShade="BF"/>
        <w:sz w:val="40"/>
        <w:szCs w:val="40"/>
      </w:rPr>
      <w:t>Behaviour Principles Statement</w:t>
    </w:r>
  </w:p>
  <w:p w14:paraId="570C8865" w14:textId="77777777" w:rsidR="005644A3" w:rsidRPr="00647854" w:rsidRDefault="005644A3" w:rsidP="0005567B">
    <w:pPr>
      <w:pStyle w:val="Header"/>
      <w:tabs>
        <w:tab w:val="clear" w:pos="4513"/>
        <w:tab w:val="clear" w:pos="9026"/>
        <w:tab w:val="left" w:pos="2130"/>
      </w:tabs>
      <w:jc w:val="center"/>
      <w:rPr>
        <w:b/>
        <w:color w:val="2E74B5" w:themeColor="accent1" w:themeShade="BF"/>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57879" w14:textId="2D33AB42" w:rsidR="00331CAC" w:rsidRDefault="00647854">
    <w:pPr>
      <w:pStyle w:val="Header"/>
    </w:pPr>
    <w:r>
      <w:rPr>
        <w:noProof/>
      </w:rPr>
      <mc:AlternateContent>
        <mc:Choice Requires="wpg">
          <w:drawing>
            <wp:anchor distT="0" distB="0" distL="114300" distR="114300" simplePos="0" relativeHeight="251658240" behindDoc="1" locked="0" layoutInCell="1" allowOverlap="1" wp14:anchorId="6949F371" wp14:editId="51F1C004">
              <wp:simplePos x="0" y="0"/>
              <wp:positionH relativeFrom="page">
                <wp:posOffset>0</wp:posOffset>
              </wp:positionH>
              <wp:positionV relativeFrom="page">
                <wp:posOffset>4445</wp:posOffset>
              </wp:positionV>
              <wp:extent cx="7562850" cy="1069213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0692130"/>
                        <a:chOff x="0" y="7"/>
                        <a:chExt cx="11910" cy="16838"/>
                      </a:xfrm>
                    </wpg:grpSpPr>
                    <pic:pic xmlns:pic="http://schemas.openxmlformats.org/drawingml/2006/picture">
                      <pic:nvPicPr>
                        <pic:cNvPr id="760872736" name="docsh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7"/>
                          <a:ext cx="11898" cy="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0872738" name="docshape3"/>
                      <wps:cNvSpPr>
                        <a:spLocks/>
                      </wps:cNvSpPr>
                      <wps:spPr bwMode="auto">
                        <a:xfrm>
                          <a:off x="0" y="5565"/>
                          <a:ext cx="11910" cy="11280"/>
                        </a:xfrm>
                        <a:custGeom>
                          <a:avLst/>
                          <a:gdLst>
                            <a:gd name="T0" fmla="*/ 0 w 11910"/>
                            <a:gd name="T1" fmla="+- 0 16845 5566"/>
                            <a:gd name="T2" fmla="*/ 16845 h 11280"/>
                            <a:gd name="T3" fmla="*/ 13 w 11910"/>
                            <a:gd name="T4" fmla="+- 0 7559 5566"/>
                            <a:gd name="T5" fmla="*/ 7559 h 11280"/>
                            <a:gd name="T6" fmla="*/ 278 w 11910"/>
                            <a:gd name="T7" fmla="+- 0 7396 5566"/>
                            <a:gd name="T8" fmla="*/ 7396 h 11280"/>
                            <a:gd name="T9" fmla="*/ 549 w 11910"/>
                            <a:gd name="T10" fmla="+- 0 7240 5566"/>
                            <a:gd name="T11" fmla="*/ 7240 h 11280"/>
                            <a:gd name="T12" fmla="*/ 827 w 11910"/>
                            <a:gd name="T13" fmla="+- 0 7089 5566"/>
                            <a:gd name="T14" fmla="*/ 7089 h 11280"/>
                            <a:gd name="T15" fmla="*/ 1110 w 11910"/>
                            <a:gd name="T16" fmla="+- 0 6944 5566"/>
                            <a:gd name="T17" fmla="*/ 6944 h 11280"/>
                            <a:gd name="T18" fmla="*/ 1400 w 11910"/>
                            <a:gd name="T19" fmla="+- 0 6806 5566"/>
                            <a:gd name="T20" fmla="*/ 6806 h 11280"/>
                            <a:gd name="T21" fmla="*/ 1695 w 11910"/>
                            <a:gd name="T22" fmla="+- 0 6674 5566"/>
                            <a:gd name="T23" fmla="*/ 6674 h 11280"/>
                            <a:gd name="T24" fmla="*/ 1996 w 11910"/>
                            <a:gd name="T25" fmla="+- 0 6548 5566"/>
                            <a:gd name="T26" fmla="*/ 6548 h 11280"/>
                            <a:gd name="T27" fmla="*/ 2302 w 11910"/>
                            <a:gd name="T28" fmla="+- 0 6430 5566"/>
                            <a:gd name="T29" fmla="*/ 6430 h 11280"/>
                            <a:gd name="T30" fmla="*/ 2771 w 11910"/>
                            <a:gd name="T31" fmla="+- 0 6265 5566"/>
                            <a:gd name="T32" fmla="*/ 6265 h 11280"/>
                            <a:gd name="T33" fmla="*/ 3251 w 11910"/>
                            <a:gd name="T34" fmla="+- 0 6116 5566"/>
                            <a:gd name="T35" fmla="*/ 6116 h 11280"/>
                            <a:gd name="T36" fmla="*/ 3742 w 11910"/>
                            <a:gd name="T37" fmla="+- 0 5984 5566"/>
                            <a:gd name="T38" fmla="*/ 5984 h 11280"/>
                            <a:gd name="T39" fmla="*/ 4243 w 11910"/>
                            <a:gd name="T40" fmla="+- 0 5869 5566"/>
                            <a:gd name="T41" fmla="*/ 5869 h 11280"/>
                            <a:gd name="T42" fmla="*/ 4753 w 11910"/>
                            <a:gd name="T43" fmla="+- 0 5771 5566"/>
                            <a:gd name="T44" fmla="*/ 5771 h 11280"/>
                            <a:gd name="T45" fmla="*/ 4926 w 11910"/>
                            <a:gd name="T46" fmla="+- 0 5743 5566"/>
                            <a:gd name="T47" fmla="*/ 5743 h 11280"/>
                            <a:gd name="T48" fmla="*/ 5099 w 11910"/>
                            <a:gd name="T49" fmla="+- 0 5716 5566"/>
                            <a:gd name="T50" fmla="*/ 5716 h 11280"/>
                            <a:gd name="T51" fmla="*/ 5273 w 11910"/>
                            <a:gd name="T52" fmla="+- 0 5692 5566"/>
                            <a:gd name="T53" fmla="*/ 5692 h 11280"/>
                            <a:gd name="T54" fmla="*/ 5448 w 11910"/>
                            <a:gd name="T55" fmla="+- 0 5669 5566"/>
                            <a:gd name="T56" fmla="*/ 5669 h 11280"/>
                            <a:gd name="T57" fmla="*/ 5800 w 11910"/>
                            <a:gd name="T58" fmla="+- 0 5631 5566"/>
                            <a:gd name="T59" fmla="*/ 5631 h 11280"/>
                            <a:gd name="T60" fmla="*/ 6324 w 11910"/>
                            <a:gd name="T61" fmla="+- 0 5590 5566"/>
                            <a:gd name="T62" fmla="*/ 5590 h 11280"/>
                            <a:gd name="T63" fmla="*/ 6843 w 11910"/>
                            <a:gd name="T64" fmla="+- 0 5569 5566"/>
                            <a:gd name="T65" fmla="*/ 5569 h 11280"/>
                            <a:gd name="T66" fmla="*/ 7357 w 11910"/>
                            <a:gd name="T67" fmla="+- 0 5567 5566"/>
                            <a:gd name="T68" fmla="*/ 5567 h 11280"/>
                            <a:gd name="T69" fmla="*/ 7865 w 11910"/>
                            <a:gd name="T70" fmla="+- 0 5585 5566"/>
                            <a:gd name="T71" fmla="*/ 5585 h 11280"/>
                            <a:gd name="T72" fmla="*/ 8367 w 11910"/>
                            <a:gd name="T73" fmla="+- 0 5620 5566"/>
                            <a:gd name="T74" fmla="*/ 5620 h 11280"/>
                            <a:gd name="T75" fmla="*/ 8861 w 11910"/>
                            <a:gd name="T76" fmla="+- 0 5674 5566"/>
                            <a:gd name="T77" fmla="*/ 5674 h 11280"/>
                            <a:gd name="T78" fmla="*/ 9186 w 11910"/>
                            <a:gd name="T79" fmla="+- 0 5720 5566"/>
                            <a:gd name="T80" fmla="*/ 5720 h 11280"/>
                            <a:gd name="T81" fmla="*/ 9507 w 11910"/>
                            <a:gd name="T82" fmla="+- 0 5774 5566"/>
                            <a:gd name="T83" fmla="*/ 5774 h 11280"/>
                            <a:gd name="T84" fmla="*/ 9825 w 11910"/>
                            <a:gd name="T85" fmla="+- 0 5835 5566"/>
                            <a:gd name="T86" fmla="*/ 5835 h 11280"/>
                            <a:gd name="T87" fmla="*/ 10138 w 11910"/>
                            <a:gd name="T88" fmla="+- 0 5904 5566"/>
                            <a:gd name="T89" fmla="*/ 5904 h 11280"/>
                            <a:gd name="T90" fmla="*/ 10447 w 11910"/>
                            <a:gd name="T91" fmla="+- 0 5981 5566"/>
                            <a:gd name="T92" fmla="*/ 5981 h 11280"/>
                            <a:gd name="T93" fmla="*/ 10752 w 11910"/>
                            <a:gd name="T94" fmla="+- 0 6065 5566"/>
                            <a:gd name="T95" fmla="*/ 6065 h 11280"/>
                            <a:gd name="T96" fmla="*/ 11052 w 11910"/>
                            <a:gd name="T97" fmla="+- 0 6156 5566"/>
                            <a:gd name="T98" fmla="*/ 6156 h 11280"/>
                            <a:gd name="T99" fmla="*/ 11347 w 11910"/>
                            <a:gd name="T100" fmla="+- 0 6254 5566"/>
                            <a:gd name="T101" fmla="*/ 6254 h 11280"/>
                            <a:gd name="T102" fmla="*/ 11637 w 11910"/>
                            <a:gd name="T103" fmla="+- 0 6359 5566"/>
                            <a:gd name="T104" fmla="*/ 6359 h 11280"/>
                            <a:gd name="T105" fmla="*/ 11910 w 11910"/>
                            <a:gd name="T106" fmla="+- 0 6466 5566"/>
                            <a:gd name="T107" fmla="*/ 6466 h 1128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Lst>
                          <a:rect l="0" t="0" r="r" b="b"/>
                          <a:pathLst>
                            <a:path w="11910" h="11280">
                              <a:moveTo>
                                <a:pt x="11910" y="11279"/>
                              </a:moveTo>
                              <a:lnTo>
                                <a:pt x="0" y="11279"/>
                              </a:lnTo>
                              <a:lnTo>
                                <a:pt x="0" y="2001"/>
                              </a:lnTo>
                              <a:lnTo>
                                <a:pt x="13" y="1993"/>
                              </a:lnTo>
                              <a:lnTo>
                                <a:pt x="145" y="1911"/>
                              </a:lnTo>
                              <a:lnTo>
                                <a:pt x="278" y="1830"/>
                              </a:lnTo>
                              <a:lnTo>
                                <a:pt x="413" y="1751"/>
                              </a:lnTo>
                              <a:lnTo>
                                <a:pt x="549" y="1674"/>
                              </a:lnTo>
                              <a:lnTo>
                                <a:pt x="687" y="1598"/>
                              </a:lnTo>
                              <a:lnTo>
                                <a:pt x="827" y="1523"/>
                              </a:lnTo>
                              <a:lnTo>
                                <a:pt x="968" y="1450"/>
                              </a:lnTo>
                              <a:lnTo>
                                <a:pt x="1110" y="1378"/>
                              </a:lnTo>
                              <a:lnTo>
                                <a:pt x="1254" y="1308"/>
                              </a:lnTo>
                              <a:lnTo>
                                <a:pt x="1400" y="1240"/>
                              </a:lnTo>
                              <a:lnTo>
                                <a:pt x="1547" y="1173"/>
                              </a:lnTo>
                              <a:lnTo>
                                <a:pt x="1695" y="1108"/>
                              </a:lnTo>
                              <a:lnTo>
                                <a:pt x="1845" y="1044"/>
                              </a:lnTo>
                              <a:lnTo>
                                <a:pt x="1996" y="982"/>
                              </a:lnTo>
                              <a:lnTo>
                                <a:pt x="2148" y="922"/>
                              </a:lnTo>
                              <a:lnTo>
                                <a:pt x="2302" y="864"/>
                              </a:lnTo>
                              <a:lnTo>
                                <a:pt x="2535" y="779"/>
                              </a:lnTo>
                              <a:lnTo>
                                <a:pt x="2771" y="699"/>
                              </a:lnTo>
                              <a:lnTo>
                                <a:pt x="3010" y="623"/>
                              </a:lnTo>
                              <a:lnTo>
                                <a:pt x="3251" y="550"/>
                              </a:lnTo>
                              <a:lnTo>
                                <a:pt x="3495" y="482"/>
                              </a:lnTo>
                              <a:lnTo>
                                <a:pt x="3742" y="418"/>
                              </a:lnTo>
                              <a:lnTo>
                                <a:pt x="3991" y="358"/>
                              </a:lnTo>
                              <a:lnTo>
                                <a:pt x="4243" y="303"/>
                              </a:lnTo>
                              <a:lnTo>
                                <a:pt x="4497" y="252"/>
                              </a:lnTo>
                              <a:lnTo>
                                <a:pt x="4753" y="205"/>
                              </a:lnTo>
                              <a:lnTo>
                                <a:pt x="4839" y="191"/>
                              </a:lnTo>
                              <a:lnTo>
                                <a:pt x="4926" y="177"/>
                              </a:lnTo>
                              <a:lnTo>
                                <a:pt x="5012" y="163"/>
                              </a:lnTo>
                              <a:lnTo>
                                <a:pt x="5099" y="150"/>
                              </a:lnTo>
                              <a:lnTo>
                                <a:pt x="5186" y="138"/>
                              </a:lnTo>
                              <a:lnTo>
                                <a:pt x="5273" y="126"/>
                              </a:lnTo>
                              <a:lnTo>
                                <a:pt x="5360" y="114"/>
                              </a:lnTo>
                              <a:lnTo>
                                <a:pt x="5448" y="103"/>
                              </a:lnTo>
                              <a:lnTo>
                                <a:pt x="5536" y="93"/>
                              </a:lnTo>
                              <a:lnTo>
                                <a:pt x="5800" y="65"/>
                              </a:lnTo>
                              <a:lnTo>
                                <a:pt x="6062" y="42"/>
                              </a:lnTo>
                              <a:lnTo>
                                <a:pt x="6324" y="24"/>
                              </a:lnTo>
                              <a:lnTo>
                                <a:pt x="6584" y="11"/>
                              </a:lnTo>
                              <a:lnTo>
                                <a:pt x="6843" y="3"/>
                              </a:lnTo>
                              <a:lnTo>
                                <a:pt x="7101" y="0"/>
                              </a:lnTo>
                              <a:lnTo>
                                <a:pt x="7357" y="1"/>
                              </a:lnTo>
                              <a:lnTo>
                                <a:pt x="7612" y="8"/>
                              </a:lnTo>
                              <a:lnTo>
                                <a:pt x="7865" y="19"/>
                              </a:lnTo>
                              <a:lnTo>
                                <a:pt x="8117" y="34"/>
                              </a:lnTo>
                              <a:lnTo>
                                <a:pt x="8367" y="54"/>
                              </a:lnTo>
                              <a:lnTo>
                                <a:pt x="8615" y="79"/>
                              </a:lnTo>
                              <a:lnTo>
                                <a:pt x="8861" y="108"/>
                              </a:lnTo>
                              <a:lnTo>
                                <a:pt x="9024" y="130"/>
                              </a:lnTo>
                              <a:lnTo>
                                <a:pt x="9186" y="154"/>
                              </a:lnTo>
                              <a:lnTo>
                                <a:pt x="9347" y="180"/>
                              </a:lnTo>
                              <a:lnTo>
                                <a:pt x="9507" y="208"/>
                              </a:lnTo>
                              <a:lnTo>
                                <a:pt x="9666" y="238"/>
                              </a:lnTo>
                              <a:lnTo>
                                <a:pt x="9825" y="269"/>
                              </a:lnTo>
                              <a:lnTo>
                                <a:pt x="9982" y="303"/>
                              </a:lnTo>
                              <a:lnTo>
                                <a:pt x="10138" y="338"/>
                              </a:lnTo>
                              <a:lnTo>
                                <a:pt x="10293" y="376"/>
                              </a:lnTo>
                              <a:lnTo>
                                <a:pt x="10447" y="415"/>
                              </a:lnTo>
                              <a:lnTo>
                                <a:pt x="10600" y="456"/>
                              </a:lnTo>
                              <a:lnTo>
                                <a:pt x="10752" y="499"/>
                              </a:lnTo>
                              <a:lnTo>
                                <a:pt x="10902" y="543"/>
                              </a:lnTo>
                              <a:lnTo>
                                <a:pt x="11052" y="590"/>
                              </a:lnTo>
                              <a:lnTo>
                                <a:pt x="11200" y="638"/>
                              </a:lnTo>
                              <a:lnTo>
                                <a:pt x="11347" y="688"/>
                              </a:lnTo>
                              <a:lnTo>
                                <a:pt x="11492" y="739"/>
                              </a:lnTo>
                              <a:lnTo>
                                <a:pt x="11637" y="793"/>
                              </a:lnTo>
                              <a:lnTo>
                                <a:pt x="11780" y="848"/>
                              </a:lnTo>
                              <a:lnTo>
                                <a:pt x="11910" y="900"/>
                              </a:lnTo>
                              <a:lnTo>
                                <a:pt x="11910" y="11279"/>
                              </a:lnTo>
                              <a:close/>
                            </a:path>
                          </a:pathLst>
                        </a:custGeom>
                        <a:solidFill>
                          <a:srgbClr val="BCDB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872739" name="docshape4"/>
                      <wps:cNvSpPr>
                        <a:spLocks/>
                      </wps:cNvSpPr>
                      <wps:spPr bwMode="auto">
                        <a:xfrm>
                          <a:off x="0" y="6614"/>
                          <a:ext cx="11910" cy="10231"/>
                        </a:xfrm>
                        <a:custGeom>
                          <a:avLst/>
                          <a:gdLst>
                            <a:gd name="T0" fmla="*/ 11910 w 11910"/>
                            <a:gd name="T1" fmla="+- 0 16845 6614"/>
                            <a:gd name="T2" fmla="*/ 16845 h 10231"/>
                            <a:gd name="T3" fmla="*/ 0 w 11910"/>
                            <a:gd name="T4" fmla="+- 0 16845 6614"/>
                            <a:gd name="T5" fmla="*/ 16845 h 10231"/>
                            <a:gd name="T6" fmla="*/ 0 w 11910"/>
                            <a:gd name="T7" fmla="+- 0 7309 6614"/>
                            <a:gd name="T8" fmla="*/ 7309 h 10231"/>
                            <a:gd name="T9" fmla="*/ 111 w 11910"/>
                            <a:gd name="T10" fmla="+- 0 7275 6614"/>
                            <a:gd name="T11" fmla="*/ 7275 h 10231"/>
                            <a:gd name="T12" fmla="*/ 349 w 11910"/>
                            <a:gd name="T13" fmla="+- 0 7207 6614"/>
                            <a:gd name="T14" fmla="*/ 7207 h 10231"/>
                            <a:gd name="T15" fmla="*/ 590 w 11910"/>
                            <a:gd name="T16" fmla="+- 0 7141 6614"/>
                            <a:gd name="T17" fmla="*/ 7141 h 10231"/>
                            <a:gd name="T18" fmla="*/ 833 w 11910"/>
                            <a:gd name="T19" fmla="+- 0 7079 6614"/>
                            <a:gd name="T20" fmla="*/ 7079 h 10231"/>
                            <a:gd name="T21" fmla="*/ 1080 w 11910"/>
                            <a:gd name="T22" fmla="+- 0 7021 6614"/>
                            <a:gd name="T23" fmla="*/ 7021 h 10231"/>
                            <a:gd name="T24" fmla="*/ 1329 w 11910"/>
                            <a:gd name="T25" fmla="+- 0 6967 6614"/>
                            <a:gd name="T26" fmla="*/ 6967 h 10231"/>
                            <a:gd name="T27" fmla="*/ 1581 w 11910"/>
                            <a:gd name="T28" fmla="+- 0 6916 6614"/>
                            <a:gd name="T29" fmla="*/ 6916 h 10231"/>
                            <a:gd name="T30" fmla="*/ 1836 w 11910"/>
                            <a:gd name="T31" fmla="+- 0 6869 6614"/>
                            <a:gd name="T32" fmla="*/ 6869 h 10231"/>
                            <a:gd name="T33" fmla="*/ 2093 w 11910"/>
                            <a:gd name="T34" fmla="+- 0 6825 6614"/>
                            <a:gd name="T35" fmla="*/ 6825 h 10231"/>
                            <a:gd name="T36" fmla="*/ 2353 w 11910"/>
                            <a:gd name="T37" fmla="+- 0 6786 6614"/>
                            <a:gd name="T38" fmla="*/ 6786 h 10231"/>
                            <a:gd name="T39" fmla="*/ 2615 w 11910"/>
                            <a:gd name="T40" fmla="+- 0 6751 6614"/>
                            <a:gd name="T41" fmla="*/ 6751 h 10231"/>
                            <a:gd name="T42" fmla="*/ 2880 w 11910"/>
                            <a:gd name="T43" fmla="+- 0 6719 6614"/>
                            <a:gd name="T44" fmla="*/ 6719 h 10231"/>
                            <a:gd name="T45" fmla="*/ 3146 w 11910"/>
                            <a:gd name="T46" fmla="+- 0 6692 6614"/>
                            <a:gd name="T47" fmla="*/ 6692 h 10231"/>
                            <a:gd name="T48" fmla="*/ 3415 w 11910"/>
                            <a:gd name="T49" fmla="+- 0 6668 6614"/>
                            <a:gd name="T50" fmla="*/ 6668 h 10231"/>
                            <a:gd name="T51" fmla="*/ 3686 w 11910"/>
                            <a:gd name="T52" fmla="+- 0 6649 6614"/>
                            <a:gd name="T53" fmla="*/ 6649 h 10231"/>
                            <a:gd name="T54" fmla="*/ 3959 w 11910"/>
                            <a:gd name="T55" fmla="+- 0 6634 6614"/>
                            <a:gd name="T56" fmla="*/ 6634 h 10231"/>
                            <a:gd name="T57" fmla="*/ 4234 w 11910"/>
                            <a:gd name="T58" fmla="+- 0 6623 6614"/>
                            <a:gd name="T59" fmla="*/ 6623 h 10231"/>
                            <a:gd name="T60" fmla="*/ 4510 w 11910"/>
                            <a:gd name="T61" fmla="+- 0 6617 6614"/>
                            <a:gd name="T62" fmla="*/ 6617 h 10231"/>
                            <a:gd name="T63" fmla="*/ 4789 w 11910"/>
                            <a:gd name="T64" fmla="+- 0 6614 6614"/>
                            <a:gd name="T65" fmla="*/ 6614 h 10231"/>
                            <a:gd name="T66" fmla="*/ 4882 w 11910"/>
                            <a:gd name="T67" fmla="+- 0 6615 6614"/>
                            <a:gd name="T68" fmla="*/ 6615 h 10231"/>
                            <a:gd name="T69" fmla="*/ 4974 w 11910"/>
                            <a:gd name="T70" fmla="+- 0 6615 6614"/>
                            <a:gd name="T71" fmla="*/ 6615 h 10231"/>
                            <a:gd name="T72" fmla="*/ 5067 w 11910"/>
                            <a:gd name="T73" fmla="+- 0 6617 6614"/>
                            <a:gd name="T74" fmla="*/ 6617 h 10231"/>
                            <a:gd name="T75" fmla="*/ 5159 w 11910"/>
                            <a:gd name="T76" fmla="+- 0 6618 6614"/>
                            <a:gd name="T77" fmla="*/ 6618 h 10231"/>
                            <a:gd name="T78" fmla="*/ 5251 w 11910"/>
                            <a:gd name="T79" fmla="+- 0 6620 6614"/>
                            <a:gd name="T80" fmla="*/ 6620 h 10231"/>
                            <a:gd name="T81" fmla="*/ 5343 w 11910"/>
                            <a:gd name="T82" fmla="+- 0 6623 6614"/>
                            <a:gd name="T83" fmla="*/ 6623 h 10231"/>
                            <a:gd name="T84" fmla="*/ 5435 w 11910"/>
                            <a:gd name="T85" fmla="+- 0 6626 6614"/>
                            <a:gd name="T86" fmla="*/ 6626 h 10231"/>
                            <a:gd name="T87" fmla="*/ 5709 w 11910"/>
                            <a:gd name="T88" fmla="+- 0 6639 6614"/>
                            <a:gd name="T89" fmla="*/ 6639 h 10231"/>
                            <a:gd name="T90" fmla="*/ 5982 w 11910"/>
                            <a:gd name="T91" fmla="+- 0 6655 6614"/>
                            <a:gd name="T92" fmla="*/ 6655 h 10231"/>
                            <a:gd name="T93" fmla="*/ 6252 w 11910"/>
                            <a:gd name="T94" fmla="+- 0 6676 6614"/>
                            <a:gd name="T95" fmla="*/ 6676 h 10231"/>
                            <a:gd name="T96" fmla="*/ 6520 w 11910"/>
                            <a:gd name="T97" fmla="+- 0 6700 6614"/>
                            <a:gd name="T98" fmla="*/ 6700 h 10231"/>
                            <a:gd name="T99" fmla="*/ 6786 w 11910"/>
                            <a:gd name="T100" fmla="+- 0 6729 6614"/>
                            <a:gd name="T101" fmla="*/ 6729 h 10231"/>
                            <a:gd name="T102" fmla="*/ 7050 w 11910"/>
                            <a:gd name="T103" fmla="+- 0 6762 6614"/>
                            <a:gd name="T104" fmla="*/ 6762 h 10231"/>
                            <a:gd name="T105" fmla="*/ 7311 w 11910"/>
                            <a:gd name="T106" fmla="+- 0 6799 6614"/>
                            <a:gd name="T107" fmla="*/ 6799 h 10231"/>
                            <a:gd name="T108" fmla="*/ 7570 w 11910"/>
                            <a:gd name="T109" fmla="+- 0 6839 6614"/>
                            <a:gd name="T110" fmla="*/ 6839 h 10231"/>
                            <a:gd name="T111" fmla="*/ 7826 w 11910"/>
                            <a:gd name="T112" fmla="+- 0 6884 6614"/>
                            <a:gd name="T113" fmla="*/ 6884 h 10231"/>
                            <a:gd name="T114" fmla="*/ 8080 w 11910"/>
                            <a:gd name="T115" fmla="+- 0 6932 6614"/>
                            <a:gd name="T116" fmla="*/ 6932 h 10231"/>
                            <a:gd name="T117" fmla="*/ 8331 w 11910"/>
                            <a:gd name="T118" fmla="+- 0 6984 6614"/>
                            <a:gd name="T119" fmla="*/ 6984 h 10231"/>
                            <a:gd name="T120" fmla="*/ 8580 w 11910"/>
                            <a:gd name="T121" fmla="+- 0 7040 6614"/>
                            <a:gd name="T122" fmla="*/ 7040 h 10231"/>
                            <a:gd name="T123" fmla="*/ 8825 w 11910"/>
                            <a:gd name="T124" fmla="+- 0 7100 6614"/>
                            <a:gd name="T125" fmla="*/ 7100 h 10231"/>
                            <a:gd name="T126" fmla="*/ 9068 w 11910"/>
                            <a:gd name="T127" fmla="+- 0 7163 6614"/>
                            <a:gd name="T128" fmla="*/ 7163 h 10231"/>
                            <a:gd name="T129" fmla="*/ 9308 w 11910"/>
                            <a:gd name="T130" fmla="+- 0 7229 6614"/>
                            <a:gd name="T131" fmla="*/ 7229 h 10231"/>
                            <a:gd name="T132" fmla="*/ 9544 w 11910"/>
                            <a:gd name="T133" fmla="+- 0 7299 6614"/>
                            <a:gd name="T134" fmla="*/ 7299 h 10231"/>
                            <a:gd name="T135" fmla="*/ 9777 w 11910"/>
                            <a:gd name="T136" fmla="+- 0 7373 6614"/>
                            <a:gd name="T137" fmla="*/ 7373 h 10231"/>
                            <a:gd name="T138" fmla="*/ 10008 w 11910"/>
                            <a:gd name="T139" fmla="+- 0 7450 6614"/>
                            <a:gd name="T140" fmla="*/ 7450 h 10231"/>
                            <a:gd name="T141" fmla="*/ 10234 w 11910"/>
                            <a:gd name="T142" fmla="+- 0 7530 6614"/>
                            <a:gd name="T143" fmla="*/ 7530 h 10231"/>
                            <a:gd name="T144" fmla="*/ 10384 w 11910"/>
                            <a:gd name="T145" fmla="+- 0 7585 6614"/>
                            <a:gd name="T146" fmla="*/ 7585 h 10231"/>
                            <a:gd name="T147" fmla="*/ 10531 w 11910"/>
                            <a:gd name="T148" fmla="+- 0 7642 6614"/>
                            <a:gd name="T149" fmla="*/ 7642 h 10231"/>
                            <a:gd name="T150" fmla="*/ 10677 w 11910"/>
                            <a:gd name="T151" fmla="+- 0 7700 6614"/>
                            <a:gd name="T152" fmla="*/ 7700 h 10231"/>
                            <a:gd name="T153" fmla="*/ 10822 w 11910"/>
                            <a:gd name="T154" fmla="+- 0 7759 6614"/>
                            <a:gd name="T155" fmla="*/ 7759 h 10231"/>
                            <a:gd name="T156" fmla="*/ 10965 w 11910"/>
                            <a:gd name="T157" fmla="+- 0 7820 6614"/>
                            <a:gd name="T158" fmla="*/ 7820 h 10231"/>
                            <a:gd name="T159" fmla="*/ 11106 w 11910"/>
                            <a:gd name="T160" fmla="+- 0 7883 6614"/>
                            <a:gd name="T161" fmla="*/ 7883 h 10231"/>
                            <a:gd name="T162" fmla="*/ 11246 w 11910"/>
                            <a:gd name="T163" fmla="+- 0 7946 6614"/>
                            <a:gd name="T164" fmla="*/ 7946 h 10231"/>
                            <a:gd name="T165" fmla="*/ 11383 w 11910"/>
                            <a:gd name="T166" fmla="+- 0 8011 6614"/>
                            <a:gd name="T167" fmla="*/ 8011 h 10231"/>
                            <a:gd name="T168" fmla="*/ 11520 w 11910"/>
                            <a:gd name="T169" fmla="+- 0 8078 6614"/>
                            <a:gd name="T170" fmla="*/ 8078 h 10231"/>
                            <a:gd name="T171" fmla="*/ 11654 w 11910"/>
                            <a:gd name="T172" fmla="+- 0 8146 6614"/>
                            <a:gd name="T173" fmla="*/ 8146 h 10231"/>
                            <a:gd name="T174" fmla="*/ 11787 w 11910"/>
                            <a:gd name="T175" fmla="+- 0 8215 6614"/>
                            <a:gd name="T176" fmla="*/ 8215 h 10231"/>
                            <a:gd name="T177" fmla="*/ 11910 w 11910"/>
                            <a:gd name="T178" fmla="+- 0 8281 6614"/>
                            <a:gd name="T179" fmla="*/ 8281 h 10231"/>
                            <a:gd name="T180" fmla="*/ 11910 w 11910"/>
                            <a:gd name="T181" fmla="+- 0 16845 6614"/>
                            <a:gd name="T182" fmla="*/ 16845 h 1023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 ang="0">
                              <a:pos x="T180" y="T182"/>
                            </a:cxn>
                          </a:cxnLst>
                          <a:rect l="0" t="0" r="r" b="b"/>
                          <a:pathLst>
                            <a:path w="11910" h="10231">
                              <a:moveTo>
                                <a:pt x="11910" y="10231"/>
                              </a:moveTo>
                              <a:lnTo>
                                <a:pt x="0" y="10231"/>
                              </a:lnTo>
                              <a:lnTo>
                                <a:pt x="0" y="695"/>
                              </a:lnTo>
                              <a:lnTo>
                                <a:pt x="111" y="661"/>
                              </a:lnTo>
                              <a:lnTo>
                                <a:pt x="349" y="593"/>
                              </a:lnTo>
                              <a:lnTo>
                                <a:pt x="590" y="527"/>
                              </a:lnTo>
                              <a:lnTo>
                                <a:pt x="833" y="465"/>
                              </a:lnTo>
                              <a:lnTo>
                                <a:pt x="1080" y="407"/>
                              </a:lnTo>
                              <a:lnTo>
                                <a:pt x="1329" y="353"/>
                              </a:lnTo>
                              <a:lnTo>
                                <a:pt x="1581" y="302"/>
                              </a:lnTo>
                              <a:lnTo>
                                <a:pt x="1836" y="255"/>
                              </a:lnTo>
                              <a:lnTo>
                                <a:pt x="2093" y="211"/>
                              </a:lnTo>
                              <a:lnTo>
                                <a:pt x="2353" y="172"/>
                              </a:lnTo>
                              <a:lnTo>
                                <a:pt x="2615" y="137"/>
                              </a:lnTo>
                              <a:lnTo>
                                <a:pt x="2880" y="105"/>
                              </a:lnTo>
                              <a:lnTo>
                                <a:pt x="3146" y="78"/>
                              </a:lnTo>
                              <a:lnTo>
                                <a:pt x="3415" y="54"/>
                              </a:lnTo>
                              <a:lnTo>
                                <a:pt x="3686" y="35"/>
                              </a:lnTo>
                              <a:lnTo>
                                <a:pt x="3959" y="20"/>
                              </a:lnTo>
                              <a:lnTo>
                                <a:pt x="4234" y="9"/>
                              </a:lnTo>
                              <a:lnTo>
                                <a:pt x="4510" y="3"/>
                              </a:lnTo>
                              <a:lnTo>
                                <a:pt x="4789" y="0"/>
                              </a:lnTo>
                              <a:lnTo>
                                <a:pt x="4882" y="1"/>
                              </a:lnTo>
                              <a:lnTo>
                                <a:pt x="4974" y="1"/>
                              </a:lnTo>
                              <a:lnTo>
                                <a:pt x="5067" y="3"/>
                              </a:lnTo>
                              <a:lnTo>
                                <a:pt x="5159" y="4"/>
                              </a:lnTo>
                              <a:lnTo>
                                <a:pt x="5251" y="6"/>
                              </a:lnTo>
                              <a:lnTo>
                                <a:pt x="5343" y="9"/>
                              </a:lnTo>
                              <a:lnTo>
                                <a:pt x="5435" y="12"/>
                              </a:lnTo>
                              <a:lnTo>
                                <a:pt x="5709" y="25"/>
                              </a:lnTo>
                              <a:lnTo>
                                <a:pt x="5982" y="41"/>
                              </a:lnTo>
                              <a:lnTo>
                                <a:pt x="6252" y="62"/>
                              </a:lnTo>
                              <a:lnTo>
                                <a:pt x="6520" y="86"/>
                              </a:lnTo>
                              <a:lnTo>
                                <a:pt x="6786" y="115"/>
                              </a:lnTo>
                              <a:lnTo>
                                <a:pt x="7050" y="148"/>
                              </a:lnTo>
                              <a:lnTo>
                                <a:pt x="7311" y="185"/>
                              </a:lnTo>
                              <a:lnTo>
                                <a:pt x="7570" y="225"/>
                              </a:lnTo>
                              <a:lnTo>
                                <a:pt x="7826" y="270"/>
                              </a:lnTo>
                              <a:lnTo>
                                <a:pt x="8080" y="318"/>
                              </a:lnTo>
                              <a:lnTo>
                                <a:pt x="8331" y="370"/>
                              </a:lnTo>
                              <a:lnTo>
                                <a:pt x="8580" y="426"/>
                              </a:lnTo>
                              <a:lnTo>
                                <a:pt x="8825" y="486"/>
                              </a:lnTo>
                              <a:lnTo>
                                <a:pt x="9068" y="549"/>
                              </a:lnTo>
                              <a:lnTo>
                                <a:pt x="9308" y="615"/>
                              </a:lnTo>
                              <a:lnTo>
                                <a:pt x="9544" y="685"/>
                              </a:lnTo>
                              <a:lnTo>
                                <a:pt x="9777" y="759"/>
                              </a:lnTo>
                              <a:lnTo>
                                <a:pt x="10008" y="836"/>
                              </a:lnTo>
                              <a:lnTo>
                                <a:pt x="10234" y="916"/>
                              </a:lnTo>
                              <a:lnTo>
                                <a:pt x="10384" y="971"/>
                              </a:lnTo>
                              <a:lnTo>
                                <a:pt x="10531" y="1028"/>
                              </a:lnTo>
                              <a:lnTo>
                                <a:pt x="10677" y="1086"/>
                              </a:lnTo>
                              <a:lnTo>
                                <a:pt x="10822" y="1145"/>
                              </a:lnTo>
                              <a:lnTo>
                                <a:pt x="10965" y="1206"/>
                              </a:lnTo>
                              <a:lnTo>
                                <a:pt x="11106" y="1269"/>
                              </a:lnTo>
                              <a:lnTo>
                                <a:pt x="11246" y="1332"/>
                              </a:lnTo>
                              <a:lnTo>
                                <a:pt x="11383" y="1397"/>
                              </a:lnTo>
                              <a:lnTo>
                                <a:pt x="11520" y="1464"/>
                              </a:lnTo>
                              <a:lnTo>
                                <a:pt x="11654" y="1532"/>
                              </a:lnTo>
                              <a:lnTo>
                                <a:pt x="11787" y="1601"/>
                              </a:lnTo>
                              <a:lnTo>
                                <a:pt x="11910" y="1667"/>
                              </a:lnTo>
                              <a:lnTo>
                                <a:pt x="11910" y="10231"/>
                              </a:lnTo>
                              <a:close/>
                            </a:path>
                          </a:pathLst>
                        </a:custGeom>
                        <a:solidFill>
                          <a:srgbClr val="4162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872740" name="docshape5"/>
                      <wps:cNvSpPr>
                        <a:spLocks/>
                      </wps:cNvSpPr>
                      <wps:spPr bwMode="auto">
                        <a:xfrm>
                          <a:off x="3243" y="13766"/>
                          <a:ext cx="8667" cy="3079"/>
                        </a:xfrm>
                        <a:custGeom>
                          <a:avLst/>
                          <a:gdLst>
                            <a:gd name="T0" fmla="+- 0 3295 3243"/>
                            <a:gd name="T1" fmla="*/ T0 w 8667"/>
                            <a:gd name="T2" fmla="+- 0 16790 13767"/>
                            <a:gd name="T3" fmla="*/ 16790 h 3079"/>
                            <a:gd name="T4" fmla="+- 0 3400 3243"/>
                            <a:gd name="T5" fmla="*/ T4 w 8667"/>
                            <a:gd name="T6" fmla="+- 0 16682 13767"/>
                            <a:gd name="T7" fmla="*/ 16682 h 3079"/>
                            <a:gd name="T8" fmla="+- 0 3506 3243"/>
                            <a:gd name="T9" fmla="*/ T8 w 8667"/>
                            <a:gd name="T10" fmla="+- 0 16576 13767"/>
                            <a:gd name="T11" fmla="*/ 16576 h 3079"/>
                            <a:gd name="T12" fmla="+- 0 3614 3243"/>
                            <a:gd name="T13" fmla="*/ T12 w 8667"/>
                            <a:gd name="T14" fmla="+- 0 16472 13767"/>
                            <a:gd name="T15" fmla="*/ 16472 h 3079"/>
                            <a:gd name="T16" fmla="+- 0 3723 3243"/>
                            <a:gd name="T17" fmla="*/ T16 w 8667"/>
                            <a:gd name="T18" fmla="+- 0 16369 13767"/>
                            <a:gd name="T19" fmla="*/ 16369 h 3079"/>
                            <a:gd name="T20" fmla="+- 0 3834 3243"/>
                            <a:gd name="T21" fmla="*/ T20 w 8667"/>
                            <a:gd name="T22" fmla="+- 0 16268 13767"/>
                            <a:gd name="T23" fmla="*/ 16268 h 3079"/>
                            <a:gd name="T24" fmla="+- 0 3946 3243"/>
                            <a:gd name="T25" fmla="*/ T24 w 8667"/>
                            <a:gd name="T26" fmla="+- 0 16168 13767"/>
                            <a:gd name="T27" fmla="*/ 16168 h 3079"/>
                            <a:gd name="T28" fmla="+- 0 4060 3243"/>
                            <a:gd name="T29" fmla="*/ T28 w 8667"/>
                            <a:gd name="T30" fmla="+- 0 16071 13767"/>
                            <a:gd name="T31" fmla="*/ 16071 h 3079"/>
                            <a:gd name="T32" fmla="+- 0 4176 3243"/>
                            <a:gd name="T33" fmla="*/ T32 w 8667"/>
                            <a:gd name="T34" fmla="+- 0 15974 13767"/>
                            <a:gd name="T35" fmla="*/ 15974 h 3079"/>
                            <a:gd name="T36" fmla="+- 0 4293 3243"/>
                            <a:gd name="T37" fmla="*/ T36 w 8667"/>
                            <a:gd name="T38" fmla="+- 0 15880 13767"/>
                            <a:gd name="T39" fmla="*/ 15880 h 3079"/>
                            <a:gd name="T40" fmla="+- 0 4411 3243"/>
                            <a:gd name="T41" fmla="*/ T40 w 8667"/>
                            <a:gd name="T42" fmla="+- 0 15788 13767"/>
                            <a:gd name="T43" fmla="*/ 15788 h 3079"/>
                            <a:gd name="T44" fmla="+- 0 4531 3243"/>
                            <a:gd name="T45" fmla="*/ T44 w 8667"/>
                            <a:gd name="T46" fmla="+- 0 15697 13767"/>
                            <a:gd name="T47" fmla="*/ 15697 h 3079"/>
                            <a:gd name="T48" fmla="+- 0 4652 3243"/>
                            <a:gd name="T49" fmla="*/ T48 w 8667"/>
                            <a:gd name="T50" fmla="+- 0 15608 13767"/>
                            <a:gd name="T51" fmla="*/ 15608 h 3079"/>
                            <a:gd name="T52" fmla="+- 0 4775 3243"/>
                            <a:gd name="T53" fmla="*/ T52 w 8667"/>
                            <a:gd name="T54" fmla="+- 0 15521 13767"/>
                            <a:gd name="T55" fmla="*/ 15521 h 3079"/>
                            <a:gd name="T56" fmla="+- 0 4899 3243"/>
                            <a:gd name="T57" fmla="*/ T56 w 8667"/>
                            <a:gd name="T58" fmla="+- 0 15436 13767"/>
                            <a:gd name="T59" fmla="*/ 15436 h 3079"/>
                            <a:gd name="T60" fmla="+- 0 5024 3243"/>
                            <a:gd name="T61" fmla="*/ T60 w 8667"/>
                            <a:gd name="T62" fmla="+- 0 15352 13767"/>
                            <a:gd name="T63" fmla="*/ 15352 h 3079"/>
                            <a:gd name="T64" fmla="+- 0 5151 3243"/>
                            <a:gd name="T65" fmla="*/ T64 w 8667"/>
                            <a:gd name="T66" fmla="+- 0 15271 13767"/>
                            <a:gd name="T67" fmla="*/ 15271 h 3079"/>
                            <a:gd name="T68" fmla="+- 0 5279 3243"/>
                            <a:gd name="T69" fmla="*/ T68 w 8667"/>
                            <a:gd name="T70" fmla="+- 0 15191 13767"/>
                            <a:gd name="T71" fmla="*/ 15191 h 3079"/>
                            <a:gd name="T72" fmla="+- 0 5409 3243"/>
                            <a:gd name="T73" fmla="*/ T72 w 8667"/>
                            <a:gd name="T74" fmla="+- 0 15114 13767"/>
                            <a:gd name="T75" fmla="*/ 15114 h 3079"/>
                            <a:gd name="T76" fmla="+- 0 5540 3243"/>
                            <a:gd name="T77" fmla="*/ T76 w 8667"/>
                            <a:gd name="T78" fmla="+- 0 15038 13767"/>
                            <a:gd name="T79" fmla="*/ 15038 h 3079"/>
                            <a:gd name="T80" fmla="+- 0 5672 3243"/>
                            <a:gd name="T81" fmla="*/ T80 w 8667"/>
                            <a:gd name="T82" fmla="+- 0 14964 13767"/>
                            <a:gd name="T83" fmla="*/ 14964 h 3079"/>
                            <a:gd name="T84" fmla="+- 0 5805 3243"/>
                            <a:gd name="T85" fmla="*/ T84 w 8667"/>
                            <a:gd name="T86" fmla="+- 0 14893 13767"/>
                            <a:gd name="T87" fmla="*/ 14893 h 3079"/>
                            <a:gd name="T88" fmla="+- 0 6075 3243"/>
                            <a:gd name="T89" fmla="*/ T88 w 8667"/>
                            <a:gd name="T90" fmla="+- 0 14755 13767"/>
                            <a:gd name="T91" fmla="*/ 14755 h 3079"/>
                            <a:gd name="T92" fmla="+- 0 6350 3243"/>
                            <a:gd name="T93" fmla="*/ T92 w 8667"/>
                            <a:gd name="T94" fmla="+- 0 14626 13767"/>
                            <a:gd name="T95" fmla="*/ 14626 h 3079"/>
                            <a:gd name="T96" fmla="+- 0 6629 3243"/>
                            <a:gd name="T97" fmla="*/ T96 w 8667"/>
                            <a:gd name="T98" fmla="+- 0 14505 13767"/>
                            <a:gd name="T99" fmla="*/ 14505 h 3079"/>
                            <a:gd name="T100" fmla="+- 0 6913 3243"/>
                            <a:gd name="T101" fmla="*/ T100 w 8667"/>
                            <a:gd name="T102" fmla="+- 0 14393 13767"/>
                            <a:gd name="T103" fmla="*/ 14393 h 3079"/>
                            <a:gd name="T104" fmla="+- 0 7201 3243"/>
                            <a:gd name="T105" fmla="*/ T104 w 8667"/>
                            <a:gd name="T106" fmla="+- 0 14289 13767"/>
                            <a:gd name="T107" fmla="*/ 14289 h 3079"/>
                            <a:gd name="T108" fmla="+- 0 7494 3243"/>
                            <a:gd name="T109" fmla="*/ T108 w 8667"/>
                            <a:gd name="T110" fmla="+- 0 14195 13767"/>
                            <a:gd name="T111" fmla="*/ 14195 h 3079"/>
                            <a:gd name="T112" fmla="+- 0 7790 3243"/>
                            <a:gd name="T113" fmla="*/ T112 w 8667"/>
                            <a:gd name="T114" fmla="+- 0 14109 13767"/>
                            <a:gd name="T115" fmla="*/ 14109 h 3079"/>
                            <a:gd name="T116" fmla="+- 0 8090 3243"/>
                            <a:gd name="T117" fmla="*/ T116 w 8667"/>
                            <a:gd name="T118" fmla="+- 0 14032 13767"/>
                            <a:gd name="T119" fmla="*/ 14032 h 3079"/>
                            <a:gd name="T120" fmla="+- 0 8394 3243"/>
                            <a:gd name="T121" fmla="*/ T120 w 8667"/>
                            <a:gd name="T122" fmla="+- 0 13965 13767"/>
                            <a:gd name="T123" fmla="*/ 13965 h 3079"/>
                            <a:gd name="T124" fmla="+- 0 8701 3243"/>
                            <a:gd name="T125" fmla="*/ T124 w 8667"/>
                            <a:gd name="T126" fmla="+- 0 13907 13767"/>
                            <a:gd name="T127" fmla="*/ 13907 h 3079"/>
                            <a:gd name="T128" fmla="+- 0 8933 3243"/>
                            <a:gd name="T129" fmla="*/ T128 w 8667"/>
                            <a:gd name="T130" fmla="+- 0 13871 13767"/>
                            <a:gd name="T131" fmla="*/ 13871 h 3079"/>
                            <a:gd name="T132" fmla="+- 0 9089 3243"/>
                            <a:gd name="T133" fmla="*/ T132 w 8667"/>
                            <a:gd name="T134" fmla="+- 0 13849 13767"/>
                            <a:gd name="T135" fmla="*/ 13849 h 3079"/>
                            <a:gd name="T136" fmla="+- 0 9246 3243"/>
                            <a:gd name="T137" fmla="*/ T136 w 8667"/>
                            <a:gd name="T138" fmla="+- 0 13830 13767"/>
                            <a:gd name="T139" fmla="*/ 13830 h 3079"/>
                            <a:gd name="T140" fmla="+- 0 9403 3243"/>
                            <a:gd name="T141" fmla="*/ T140 w 8667"/>
                            <a:gd name="T142" fmla="+- 0 13813 13767"/>
                            <a:gd name="T143" fmla="*/ 13813 h 3079"/>
                            <a:gd name="T144" fmla="+- 0 9562 3243"/>
                            <a:gd name="T145" fmla="*/ T144 w 8667"/>
                            <a:gd name="T146" fmla="+- 0 13799 13767"/>
                            <a:gd name="T147" fmla="*/ 13799 h 3079"/>
                            <a:gd name="T148" fmla="+- 0 9721 3243"/>
                            <a:gd name="T149" fmla="*/ T148 w 8667"/>
                            <a:gd name="T150" fmla="+- 0 13787 13767"/>
                            <a:gd name="T151" fmla="*/ 13787 h 3079"/>
                            <a:gd name="T152" fmla="+- 0 9880 3243"/>
                            <a:gd name="T153" fmla="*/ T152 w 8667"/>
                            <a:gd name="T154" fmla="+- 0 13778 13767"/>
                            <a:gd name="T155" fmla="*/ 13778 h 3079"/>
                            <a:gd name="T156" fmla="+- 0 10041 3243"/>
                            <a:gd name="T157" fmla="*/ T156 w 8667"/>
                            <a:gd name="T158" fmla="+- 0 13772 13767"/>
                            <a:gd name="T159" fmla="*/ 13772 h 3079"/>
                            <a:gd name="T160" fmla="+- 0 10202 3243"/>
                            <a:gd name="T161" fmla="*/ T160 w 8667"/>
                            <a:gd name="T162" fmla="+- 0 13768 13767"/>
                            <a:gd name="T163" fmla="*/ 13768 h 3079"/>
                            <a:gd name="T164" fmla="+- 0 10363 3243"/>
                            <a:gd name="T165" fmla="*/ T164 w 8667"/>
                            <a:gd name="T166" fmla="+- 0 13767 13767"/>
                            <a:gd name="T167" fmla="*/ 13767 h 3079"/>
                            <a:gd name="T168" fmla="+- 0 10525 3243"/>
                            <a:gd name="T169" fmla="*/ T168 w 8667"/>
                            <a:gd name="T170" fmla="+- 0 13768 13767"/>
                            <a:gd name="T171" fmla="*/ 13768 h 3079"/>
                            <a:gd name="T172" fmla="+- 0 10686 3243"/>
                            <a:gd name="T173" fmla="*/ T172 w 8667"/>
                            <a:gd name="T174" fmla="+- 0 13772 13767"/>
                            <a:gd name="T175" fmla="*/ 13772 h 3079"/>
                            <a:gd name="T176" fmla="+- 0 10846 3243"/>
                            <a:gd name="T177" fmla="*/ T176 w 8667"/>
                            <a:gd name="T178" fmla="+- 0 13778 13767"/>
                            <a:gd name="T179" fmla="*/ 13778 h 3079"/>
                            <a:gd name="T180" fmla="+- 0 11006 3243"/>
                            <a:gd name="T181" fmla="*/ T180 w 8667"/>
                            <a:gd name="T182" fmla="+- 0 13787 13767"/>
                            <a:gd name="T183" fmla="*/ 13787 h 3079"/>
                            <a:gd name="T184" fmla="+- 0 11165 3243"/>
                            <a:gd name="T185" fmla="*/ T184 w 8667"/>
                            <a:gd name="T186" fmla="+- 0 13799 13767"/>
                            <a:gd name="T187" fmla="*/ 13799 h 3079"/>
                            <a:gd name="T188" fmla="+- 0 11323 3243"/>
                            <a:gd name="T189" fmla="*/ T188 w 8667"/>
                            <a:gd name="T190" fmla="+- 0 13813 13767"/>
                            <a:gd name="T191" fmla="*/ 13813 h 3079"/>
                            <a:gd name="T192" fmla="+- 0 11481 3243"/>
                            <a:gd name="T193" fmla="*/ T192 w 8667"/>
                            <a:gd name="T194" fmla="+- 0 13830 13767"/>
                            <a:gd name="T195" fmla="*/ 13830 h 3079"/>
                            <a:gd name="T196" fmla="+- 0 11637 3243"/>
                            <a:gd name="T197" fmla="*/ T196 w 8667"/>
                            <a:gd name="T198" fmla="+- 0 13849 13767"/>
                            <a:gd name="T199" fmla="*/ 13849 h 3079"/>
                            <a:gd name="T200" fmla="+- 0 11793 3243"/>
                            <a:gd name="T201" fmla="*/ T200 w 8667"/>
                            <a:gd name="T202" fmla="+- 0 13871 13767"/>
                            <a:gd name="T203" fmla="*/ 13871 h 3079"/>
                            <a:gd name="T204" fmla="+- 0 11910 3243"/>
                            <a:gd name="T205" fmla="*/ T204 w 8667"/>
                            <a:gd name="T206" fmla="+- 0 13888 13767"/>
                            <a:gd name="T207" fmla="*/ 13888 h 30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667" h="3079">
                              <a:moveTo>
                                <a:pt x="0" y="3078"/>
                              </a:moveTo>
                              <a:lnTo>
                                <a:pt x="52" y="3023"/>
                              </a:lnTo>
                              <a:lnTo>
                                <a:pt x="104" y="2969"/>
                              </a:lnTo>
                              <a:lnTo>
                                <a:pt x="157" y="2915"/>
                              </a:lnTo>
                              <a:lnTo>
                                <a:pt x="210" y="2862"/>
                              </a:lnTo>
                              <a:lnTo>
                                <a:pt x="263" y="2809"/>
                              </a:lnTo>
                              <a:lnTo>
                                <a:pt x="316" y="2757"/>
                              </a:lnTo>
                              <a:lnTo>
                                <a:pt x="371" y="2705"/>
                              </a:lnTo>
                              <a:lnTo>
                                <a:pt x="425" y="2653"/>
                              </a:lnTo>
                              <a:lnTo>
                                <a:pt x="480" y="2602"/>
                              </a:lnTo>
                              <a:lnTo>
                                <a:pt x="535" y="2551"/>
                              </a:lnTo>
                              <a:lnTo>
                                <a:pt x="591" y="2501"/>
                              </a:lnTo>
                              <a:lnTo>
                                <a:pt x="647" y="2451"/>
                              </a:lnTo>
                              <a:lnTo>
                                <a:pt x="703" y="2401"/>
                              </a:lnTo>
                              <a:lnTo>
                                <a:pt x="760" y="2352"/>
                              </a:lnTo>
                              <a:lnTo>
                                <a:pt x="817" y="2304"/>
                              </a:lnTo>
                              <a:lnTo>
                                <a:pt x="875" y="2255"/>
                              </a:lnTo>
                              <a:lnTo>
                                <a:pt x="933" y="2207"/>
                              </a:lnTo>
                              <a:lnTo>
                                <a:pt x="991" y="2160"/>
                              </a:lnTo>
                              <a:lnTo>
                                <a:pt x="1050" y="2113"/>
                              </a:lnTo>
                              <a:lnTo>
                                <a:pt x="1109" y="2067"/>
                              </a:lnTo>
                              <a:lnTo>
                                <a:pt x="1168" y="2021"/>
                              </a:lnTo>
                              <a:lnTo>
                                <a:pt x="1228" y="1975"/>
                              </a:lnTo>
                              <a:lnTo>
                                <a:pt x="1288" y="1930"/>
                              </a:lnTo>
                              <a:lnTo>
                                <a:pt x="1348" y="1885"/>
                              </a:lnTo>
                              <a:lnTo>
                                <a:pt x="1409" y="1841"/>
                              </a:lnTo>
                              <a:lnTo>
                                <a:pt x="1470" y="1797"/>
                              </a:lnTo>
                              <a:lnTo>
                                <a:pt x="1532" y="1754"/>
                              </a:lnTo>
                              <a:lnTo>
                                <a:pt x="1594" y="1711"/>
                              </a:lnTo>
                              <a:lnTo>
                                <a:pt x="1656" y="1669"/>
                              </a:lnTo>
                              <a:lnTo>
                                <a:pt x="1718" y="1627"/>
                              </a:lnTo>
                              <a:lnTo>
                                <a:pt x="1781" y="1585"/>
                              </a:lnTo>
                              <a:lnTo>
                                <a:pt x="1845" y="1544"/>
                              </a:lnTo>
                              <a:lnTo>
                                <a:pt x="1908" y="1504"/>
                              </a:lnTo>
                              <a:lnTo>
                                <a:pt x="1972" y="1464"/>
                              </a:lnTo>
                              <a:lnTo>
                                <a:pt x="2036" y="1424"/>
                              </a:lnTo>
                              <a:lnTo>
                                <a:pt x="2101" y="1385"/>
                              </a:lnTo>
                              <a:lnTo>
                                <a:pt x="2166" y="1347"/>
                              </a:lnTo>
                              <a:lnTo>
                                <a:pt x="2231" y="1309"/>
                              </a:lnTo>
                              <a:lnTo>
                                <a:pt x="2297" y="1271"/>
                              </a:lnTo>
                              <a:lnTo>
                                <a:pt x="2362" y="1234"/>
                              </a:lnTo>
                              <a:lnTo>
                                <a:pt x="2429" y="1197"/>
                              </a:lnTo>
                              <a:lnTo>
                                <a:pt x="2495" y="1161"/>
                              </a:lnTo>
                              <a:lnTo>
                                <a:pt x="2562" y="1126"/>
                              </a:lnTo>
                              <a:lnTo>
                                <a:pt x="2696" y="1056"/>
                              </a:lnTo>
                              <a:lnTo>
                                <a:pt x="2832" y="988"/>
                              </a:lnTo>
                              <a:lnTo>
                                <a:pt x="2969" y="923"/>
                              </a:lnTo>
                              <a:lnTo>
                                <a:pt x="3107" y="859"/>
                              </a:lnTo>
                              <a:lnTo>
                                <a:pt x="3246" y="798"/>
                              </a:lnTo>
                              <a:lnTo>
                                <a:pt x="3386" y="738"/>
                              </a:lnTo>
                              <a:lnTo>
                                <a:pt x="3528" y="681"/>
                              </a:lnTo>
                              <a:lnTo>
                                <a:pt x="3670" y="626"/>
                              </a:lnTo>
                              <a:lnTo>
                                <a:pt x="3814" y="573"/>
                              </a:lnTo>
                              <a:lnTo>
                                <a:pt x="3958" y="522"/>
                              </a:lnTo>
                              <a:lnTo>
                                <a:pt x="4104" y="474"/>
                              </a:lnTo>
                              <a:lnTo>
                                <a:pt x="4251" y="428"/>
                              </a:lnTo>
                              <a:lnTo>
                                <a:pt x="4398" y="384"/>
                              </a:lnTo>
                              <a:lnTo>
                                <a:pt x="4547" y="342"/>
                              </a:lnTo>
                              <a:lnTo>
                                <a:pt x="4696" y="303"/>
                              </a:lnTo>
                              <a:lnTo>
                                <a:pt x="4847" y="265"/>
                              </a:lnTo>
                              <a:lnTo>
                                <a:pt x="4998" y="231"/>
                              </a:lnTo>
                              <a:lnTo>
                                <a:pt x="5151" y="198"/>
                              </a:lnTo>
                              <a:lnTo>
                                <a:pt x="5304" y="168"/>
                              </a:lnTo>
                              <a:lnTo>
                                <a:pt x="5458" y="140"/>
                              </a:lnTo>
                              <a:lnTo>
                                <a:pt x="5612" y="115"/>
                              </a:lnTo>
                              <a:lnTo>
                                <a:pt x="5690" y="104"/>
                              </a:lnTo>
                              <a:lnTo>
                                <a:pt x="5768" y="92"/>
                              </a:lnTo>
                              <a:lnTo>
                                <a:pt x="5846" y="82"/>
                              </a:lnTo>
                              <a:lnTo>
                                <a:pt x="5924" y="72"/>
                              </a:lnTo>
                              <a:lnTo>
                                <a:pt x="6003" y="63"/>
                              </a:lnTo>
                              <a:lnTo>
                                <a:pt x="6082" y="54"/>
                              </a:lnTo>
                              <a:lnTo>
                                <a:pt x="6160" y="46"/>
                              </a:lnTo>
                              <a:lnTo>
                                <a:pt x="6239" y="39"/>
                              </a:lnTo>
                              <a:lnTo>
                                <a:pt x="6319" y="32"/>
                              </a:lnTo>
                              <a:lnTo>
                                <a:pt x="6398" y="26"/>
                              </a:lnTo>
                              <a:lnTo>
                                <a:pt x="6478" y="20"/>
                              </a:lnTo>
                              <a:lnTo>
                                <a:pt x="6557" y="16"/>
                              </a:lnTo>
                              <a:lnTo>
                                <a:pt x="6637" y="11"/>
                              </a:lnTo>
                              <a:lnTo>
                                <a:pt x="6717" y="8"/>
                              </a:lnTo>
                              <a:lnTo>
                                <a:pt x="6798" y="5"/>
                              </a:lnTo>
                              <a:lnTo>
                                <a:pt x="6878" y="3"/>
                              </a:lnTo>
                              <a:lnTo>
                                <a:pt x="6959" y="1"/>
                              </a:lnTo>
                              <a:lnTo>
                                <a:pt x="7039" y="0"/>
                              </a:lnTo>
                              <a:lnTo>
                                <a:pt x="7120" y="0"/>
                              </a:lnTo>
                              <a:lnTo>
                                <a:pt x="7201" y="0"/>
                              </a:lnTo>
                              <a:lnTo>
                                <a:pt x="7282" y="1"/>
                              </a:lnTo>
                              <a:lnTo>
                                <a:pt x="7362" y="3"/>
                              </a:lnTo>
                              <a:lnTo>
                                <a:pt x="7443" y="5"/>
                              </a:lnTo>
                              <a:lnTo>
                                <a:pt x="7523" y="8"/>
                              </a:lnTo>
                              <a:lnTo>
                                <a:pt x="7603" y="11"/>
                              </a:lnTo>
                              <a:lnTo>
                                <a:pt x="7683" y="16"/>
                              </a:lnTo>
                              <a:lnTo>
                                <a:pt x="7763" y="20"/>
                              </a:lnTo>
                              <a:lnTo>
                                <a:pt x="7842" y="26"/>
                              </a:lnTo>
                              <a:lnTo>
                                <a:pt x="7922" y="32"/>
                              </a:lnTo>
                              <a:lnTo>
                                <a:pt x="8001" y="39"/>
                              </a:lnTo>
                              <a:lnTo>
                                <a:pt x="8080" y="46"/>
                              </a:lnTo>
                              <a:lnTo>
                                <a:pt x="8159" y="54"/>
                              </a:lnTo>
                              <a:lnTo>
                                <a:pt x="8238" y="63"/>
                              </a:lnTo>
                              <a:lnTo>
                                <a:pt x="8316" y="72"/>
                              </a:lnTo>
                              <a:lnTo>
                                <a:pt x="8394" y="82"/>
                              </a:lnTo>
                              <a:lnTo>
                                <a:pt x="8472" y="92"/>
                              </a:lnTo>
                              <a:lnTo>
                                <a:pt x="8550" y="104"/>
                              </a:lnTo>
                              <a:lnTo>
                                <a:pt x="8628" y="115"/>
                              </a:lnTo>
                              <a:lnTo>
                                <a:pt x="8667" y="121"/>
                              </a:lnTo>
                              <a:lnTo>
                                <a:pt x="0" y="3078"/>
                              </a:lnTo>
                              <a:close/>
                            </a:path>
                          </a:pathLst>
                        </a:custGeom>
                        <a:solidFill>
                          <a:srgbClr val="A6DB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872741" name="docshape6"/>
                      <wps:cNvSpPr>
                        <a:spLocks/>
                      </wps:cNvSpPr>
                      <wps:spPr bwMode="auto">
                        <a:xfrm>
                          <a:off x="7263" y="4623"/>
                          <a:ext cx="3979" cy="3979"/>
                        </a:xfrm>
                        <a:custGeom>
                          <a:avLst/>
                          <a:gdLst>
                            <a:gd name="T0" fmla="+- 0 9101 7263"/>
                            <a:gd name="T1" fmla="*/ T0 w 3979"/>
                            <a:gd name="T2" fmla="+- 0 8596 4623"/>
                            <a:gd name="T3" fmla="*/ 8596 h 3979"/>
                            <a:gd name="T4" fmla="+- 0 8879 7263"/>
                            <a:gd name="T5" fmla="*/ T4 w 3979"/>
                            <a:gd name="T6" fmla="+- 0 8567 4623"/>
                            <a:gd name="T7" fmla="*/ 8567 h 3979"/>
                            <a:gd name="T8" fmla="+- 0 8665 7263"/>
                            <a:gd name="T9" fmla="*/ T8 w 3979"/>
                            <a:gd name="T10" fmla="+- 0 8514 4623"/>
                            <a:gd name="T11" fmla="*/ 8514 h 3979"/>
                            <a:gd name="T12" fmla="+- 0 8462 7263"/>
                            <a:gd name="T13" fmla="*/ T12 w 3979"/>
                            <a:gd name="T14" fmla="+- 0 8438 4623"/>
                            <a:gd name="T15" fmla="*/ 8438 h 3979"/>
                            <a:gd name="T16" fmla="+- 0 8269 7263"/>
                            <a:gd name="T17" fmla="*/ T16 w 3979"/>
                            <a:gd name="T18" fmla="+- 0 8342 4623"/>
                            <a:gd name="T19" fmla="*/ 8342 h 3979"/>
                            <a:gd name="T20" fmla="+- 0 8089 7263"/>
                            <a:gd name="T21" fmla="*/ T20 w 3979"/>
                            <a:gd name="T22" fmla="+- 0 8226 4623"/>
                            <a:gd name="T23" fmla="*/ 8226 h 3979"/>
                            <a:gd name="T24" fmla="+- 0 7923 7263"/>
                            <a:gd name="T25" fmla="*/ T24 w 3979"/>
                            <a:gd name="T26" fmla="+- 0 8092 4623"/>
                            <a:gd name="T27" fmla="*/ 8092 h 3979"/>
                            <a:gd name="T28" fmla="+- 0 7773 7263"/>
                            <a:gd name="T29" fmla="*/ T28 w 3979"/>
                            <a:gd name="T30" fmla="+- 0 7942 4623"/>
                            <a:gd name="T31" fmla="*/ 7942 h 3979"/>
                            <a:gd name="T32" fmla="+- 0 7639 7263"/>
                            <a:gd name="T33" fmla="*/ T32 w 3979"/>
                            <a:gd name="T34" fmla="+- 0 7776 4623"/>
                            <a:gd name="T35" fmla="*/ 7776 h 3979"/>
                            <a:gd name="T36" fmla="+- 0 7523 7263"/>
                            <a:gd name="T37" fmla="*/ T36 w 3979"/>
                            <a:gd name="T38" fmla="+- 0 7596 4623"/>
                            <a:gd name="T39" fmla="*/ 7596 h 3979"/>
                            <a:gd name="T40" fmla="+- 0 7427 7263"/>
                            <a:gd name="T41" fmla="*/ T40 w 3979"/>
                            <a:gd name="T42" fmla="+- 0 7403 4623"/>
                            <a:gd name="T43" fmla="*/ 7403 h 3979"/>
                            <a:gd name="T44" fmla="+- 0 7352 7263"/>
                            <a:gd name="T45" fmla="*/ T44 w 3979"/>
                            <a:gd name="T46" fmla="+- 0 7200 4623"/>
                            <a:gd name="T47" fmla="*/ 7200 h 3979"/>
                            <a:gd name="T48" fmla="+- 0 7299 7263"/>
                            <a:gd name="T49" fmla="*/ T48 w 3979"/>
                            <a:gd name="T50" fmla="+- 0 6986 4623"/>
                            <a:gd name="T51" fmla="*/ 6986 h 3979"/>
                            <a:gd name="T52" fmla="+- 0 7269 7263"/>
                            <a:gd name="T53" fmla="*/ T52 w 3979"/>
                            <a:gd name="T54" fmla="+- 0 6764 4623"/>
                            <a:gd name="T55" fmla="*/ 6764 h 3979"/>
                            <a:gd name="T56" fmla="+- 0 7265 7263"/>
                            <a:gd name="T57" fmla="*/ T56 w 3979"/>
                            <a:gd name="T58" fmla="+- 0 6536 4623"/>
                            <a:gd name="T59" fmla="*/ 6536 h 3979"/>
                            <a:gd name="T60" fmla="+- 0 7286 7263"/>
                            <a:gd name="T61" fmla="*/ T60 w 3979"/>
                            <a:gd name="T62" fmla="+- 0 6312 4623"/>
                            <a:gd name="T63" fmla="*/ 6312 h 3979"/>
                            <a:gd name="T64" fmla="+- 0 7331 7263"/>
                            <a:gd name="T65" fmla="*/ T64 w 3979"/>
                            <a:gd name="T66" fmla="+- 0 6095 4623"/>
                            <a:gd name="T67" fmla="*/ 6095 h 3979"/>
                            <a:gd name="T68" fmla="+- 0 7399 7263"/>
                            <a:gd name="T69" fmla="*/ T68 w 3979"/>
                            <a:gd name="T70" fmla="+- 0 5888 4623"/>
                            <a:gd name="T71" fmla="*/ 5888 h 3979"/>
                            <a:gd name="T72" fmla="+- 0 7489 7263"/>
                            <a:gd name="T73" fmla="*/ T72 w 3979"/>
                            <a:gd name="T74" fmla="+- 0 5692 4623"/>
                            <a:gd name="T75" fmla="*/ 5692 h 3979"/>
                            <a:gd name="T76" fmla="+- 0 7598 7263"/>
                            <a:gd name="T77" fmla="*/ T76 w 3979"/>
                            <a:gd name="T78" fmla="+- 0 5508 4623"/>
                            <a:gd name="T79" fmla="*/ 5508 h 3979"/>
                            <a:gd name="T80" fmla="+- 0 7726 7263"/>
                            <a:gd name="T81" fmla="*/ T80 w 3979"/>
                            <a:gd name="T82" fmla="+- 0 5337 4623"/>
                            <a:gd name="T83" fmla="*/ 5337 h 3979"/>
                            <a:gd name="T84" fmla="+- 0 7871 7263"/>
                            <a:gd name="T85" fmla="*/ T84 w 3979"/>
                            <a:gd name="T86" fmla="+- 0 5181 4623"/>
                            <a:gd name="T87" fmla="*/ 5181 h 3979"/>
                            <a:gd name="T88" fmla="+- 0 8032 7263"/>
                            <a:gd name="T89" fmla="*/ T88 w 3979"/>
                            <a:gd name="T90" fmla="+- 0 5041 4623"/>
                            <a:gd name="T91" fmla="*/ 5041 h 3979"/>
                            <a:gd name="T92" fmla="+- 0 8208 7263"/>
                            <a:gd name="T93" fmla="*/ T92 w 3979"/>
                            <a:gd name="T94" fmla="+- 0 4919 4623"/>
                            <a:gd name="T95" fmla="*/ 4919 h 3979"/>
                            <a:gd name="T96" fmla="+- 0 8396 7263"/>
                            <a:gd name="T97" fmla="*/ T96 w 3979"/>
                            <a:gd name="T98" fmla="+- 0 4817 4623"/>
                            <a:gd name="T99" fmla="*/ 4817 h 3979"/>
                            <a:gd name="T100" fmla="+- 0 8596 7263"/>
                            <a:gd name="T101" fmla="*/ T100 w 3979"/>
                            <a:gd name="T102" fmla="+- 0 4734 4623"/>
                            <a:gd name="T103" fmla="*/ 4734 h 3979"/>
                            <a:gd name="T104" fmla="+- 0 8807 7263"/>
                            <a:gd name="T105" fmla="*/ T104 w 3979"/>
                            <a:gd name="T106" fmla="+- 0 4673 4623"/>
                            <a:gd name="T107" fmla="*/ 4673 h 3979"/>
                            <a:gd name="T108" fmla="+- 0 9026 7263"/>
                            <a:gd name="T109" fmla="*/ T108 w 3979"/>
                            <a:gd name="T110" fmla="+- 0 4636 4623"/>
                            <a:gd name="T111" fmla="*/ 4636 h 3979"/>
                            <a:gd name="T112" fmla="+- 0 9253 7263"/>
                            <a:gd name="T113" fmla="*/ T112 w 3979"/>
                            <a:gd name="T114" fmla="+- 0 4623 4623"/>
                            <a:gd name="T115" fmla="*/ 4623 h 3979"/>
                            <a:gd name="T116" fmla="+- 0 9479 7263"/>
                            <a:gd name="T117" fmla="*/ T116 w 3979"/>
                            <a:gd name="T118" fmla="+- 0 4636 4623"/>
                            <a:gd name="T119" fmla="*/ 4636 h 3979"/>
                            <a:gd name="T120" fmla="+- 0 9699 7263"/>
                            <a:gd name="T121" fmla="*/ T120 w 3979"/>
                            <a:gd name="T122" fmla="+- 0 4673 4623"/>
                            <a:gd name="T123" fmla="*/ 4673 h 3979"/>
                            <a:gd name="T124" fmla="+- 0 9909 7263"/>
                            <a:gd name="T125" fmla="*/ T124 w 3979"/>
                            <a:gd name="T126" fmla="+- 0 4734 4623"/>
                            <a:gd name="T127" fmla="*/ 4734 h 3979"/>
                            <a:gd name="T128" fmla="+- 0 10109 7263"/>
                            <a:gd name="T129" fmla="*/ T128 w 3979"/>
                            <a:gd name="T130" fmla="+- 0 4817 4623"/>
                            <a:gd name="T131" fmla="*/ 4817 h 3979"/>
                            <a:gd name="T132" fmla="+- 0 10297 7263"/>
                            <a:gd name="T133" fmla="*/ T132 w 3979"/>
                            <a:gd name="T134" fmla="+- 0 4919 4623"/>
                            <a:gd name="T135" fmla="*/ 4919 h 3979"/>
                            <a:gd name="T136" fmla="+- 0 10473 7263"/>
                            <a:gd name="T137" fmla="*/ T136 w 3979"/>
                            <a:gd name="T138" fmla="+- 0 5041 4623"/>
                            <a:gd name="T139" fmla="*/ 5041 h 3979"/>
                            <a:gd name="T140" fmla="+- 0 10634 7263"/>
                            <a:gd name="T141" fmla="*/ T140 w 3979"/>
                            <a:gd name="T142" fmla="+- 0 5181 4623"/>
                            <a:gd name="T143" fmla="*/ 5181 h 3979"/>
                            <a:gd name="T144" fmla="+- 0 10779 7263"/>
                            <a:gd name="T145" fmla="*/ T144 w 3979"/>
                            <a:gd name="T146" fmla="+- 0 5337 4623"/>
                            <a:gd name="T147" fmla="*/ 5337 h 3979"/>
                            <a:gd name="T148" fmla="+- 0 10907 7263"/>
                            <a:gd name="T149" fmla="*/ T148 w 3979"/>
                            <a:gd name="T150" fmla="+- 0 5508 4623"/>
                            <a:gd name="T151" fmla="*/ 5508 h 3979"/>
                            <a:gd name="T152" fmla="+- 0 11016 7263"/>
                            <a:gd name="T153" fmla="*/ T152 w 3979"/>
                            <a:gd name="T154" fmla="+- 0 5692 4623"/>
                            <a:gd name="T155" fmla="*/ 5692 h 3979"/>
                            <a:gd name="T156" fmla="+- 0 11106 7263"/>
                            <a:gd name="T157" fmla="*/ T156 w 3979"/>
                            <a:gd name="T158" fmla="+- 0 5888 4623"/>
                            <a:gd name="T159" fmla="*/ 5888 h 3979"/>
                            <a:gd name="T160" fmla="+- 0 11174 7263"/>
                            <a:gd name="T161" fmla="*/ T160 w 3979"/>
                            <a:gd name="T162" fmla="+- 0 6095 4623"/>
                            <a:gd name="T163" fmla="*/ 6095 h 3979"/>
                            <a:gd name="T164" fmla="+- 0 11219 7263"/>
                            <a:gd name="T165" fmla="*/ T164 w 3979"/>
                            <a:gd name="T166" fmla="+- 0 6312 4623"/>
                            <a:gd name="T167" fmla="*/ 6312 h 3979"/>
                            <a:gd name="T168" fmla="+- 0 11240 7263"/>
                            <a:gd name="T169" fmla="*/ T168 w 3979"/>
                            <a:gd name="T170" fmla="+- 0 6536 4623"/>
                            <a:gd name="T171" fmla="*/ 6536 h 3979"/>
                            <a:gd name="T172" fmla="+- 0 11236 7263"/>
                            <a:gd name="T173" fmla="*/ T172 w 3979"/>
                            <a:gd name="T174" fmla="+- 0 6764 4623"/>
                            <a:gd name="T175" fmla="*/ 6764 h 3979"/>
                            <a:gd name="T176" fmla="+- 0 11207 7263"/>
                            <a:gd name="T177" fmla="*/ T176 w 3979"/>
                            <a:gd name="T178" fmla="+- 0 6986 4623"/>
                            <a:gd name="T179" fmla="*/ 6986 h 3979"/>
                            <a:gd name="T180" fmla="+- 0 11154 7263"/>
                            <a:gd name="T181" fmla="*/ T180 w 3979"/>
                            <a:gd name="T182" fmla="+- 0 7200 4623"/>
                            <a:gd name="T183" fmla="*/ 7200 h 3979"/>
                            <a:gd name="T184" fmla="+- 0 11078 7263"/>
                            <a:gd name="T185" fmla="*/ T184 w 3979"/>
                            <a:gd name="T186" fmla="+- 0 7403 4623"/>
                            <a:gd name="T187" fmla="*/ 7403 h 3979"/>
                            <a:gd name="T188" fmla="+- 0 10982 7263"/>
                            <a:gd name="T189" fmla="*/ T188 w 3979"/>
                            <a:gd name="T190" fmla="+- 0 7596 4623"/>
                            <a:gd name="T191" fmla="*/ 7596 h 3979"/>
                            <a:gd name="T192" fmla="+- 0 10866 7263"/>
                            <a:gd name="T193" fmla="*/ T192 w 3979"/>
                            <a:gd name="T194" fmla="+- 0 7776 4623"/>
                            <a:gd name="T195" fmla="*/ 7776 h 3979"/>
                            <a:gd name="T196" fmla="+- 0 10733 7263"/>
                            <a:gd name="T197" fmla="*/ T196 w 3979"/>
                            <a:gd name="T198" fmla="+- 0 7942 4623"/>
                            <a:gd name="T199" fmla="*/ 7942 h 3979"/>
                            <a:gd name="T200" fmla="+- 0 10582 7263"/>
                            <a:gd name="T201" fmla="*/ T200 w 3979"/>
                            <a:gd name="T202" fmla="+- 0 8092 4623"/>
                            <a:gd name="T203" fmla="*/ 8092 h 3979"/>
                            <a:gd name="T204" fmla="+- 0 10416 7263"/>
                            <a:gd name="T205" fmla="*/ T204 w 3979"/>
                            <a:gd name="T206" fmla="+- 0 8226 4623"/>
                            <a:gd name="T207" fmla="*/ 8226 h 3979"/>
                            <a:gd name="T208" fmla="+- 0 10236 7263"/>
                            <a:gd name="T209" fmla="*/ T208 w 3979"/>
                            <a:gd name="T210" fmla="+- 0 8342 4623"/>
                            <a:gd name="T211" fmla="*/ 8342 h 3979"/>
                            <a:gd name="T212" fmla="+- 0 10043 7263"/>
                            <a:gd name="T213" fmla="*/ T212 w 3979"/>
                            <a:gd name="T214" fmla="+- 0 8438 4623"/>
                            <a:gd name="T215" fmla="*/ 8438 h 3979"/>
                            <a:gd name="T216" fmla="+- 0 9840 7263"/>
                            <a:gd name="T217" fmla="*/ T216 w 3979"/>
                            <a:gd name="T218" fmla="+- 0 8514 4623"/>
                            <a:gd name="T219" fmla="*/ 8514 h 3979"/>
                            <a:gd name="T220" fmla="+- 0 9626 7263"/>
                            <a:gd name="T221" fmla="*/ T220 w 3979"/>
                            <a:gd name="T222" fmla="+- 0 8567 4623"/>
                            <a:gd name="T223" fmla="*/ 8567 h 3979"/>
                            <a:gd name="T224" fmla="+- 0 9405 7263"/>
                            <a:gd name="T225" fmla="*/ T224 w 3979"/>
                            <a:gd name="T226" fmla="+- 0 8596 4623"/>
                            <a:gd name="T227" fmla="*/ 8596 h 39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979" h="3979">
                              <a:moveTo>
                                <a:pt x="1990" y="3979"/>
                              </a:moveTo>
                              <a:lnTo>
                                <a:pt x="1913" y="3977"/>
                              </a:lnTo>
                              <a:lnTo>
                                <a:pt x="1838" y="3973"/>
                              </a:lnTo>
                              <a:lnTo>
                                <a:pt x="1763" y="3966"/>
                              </a:lnTo>
                              <a:lnTo>
                                <a:pt x="1689" y="3956"/>
                              </a:lnTo>
                              <a:lnTo>
                                <a:pt x="1616" y="3944"/>
                              </a:lnTo>
                              <a:lnTo>
                                <a:pt x="1544" y="3928"/>
                              </a:lnTo>
                              <a:lnTo>
                                <a:pt x="1473" y="3911"/>
                              </a:lnTo>
                              <a:lnTo>
                                <a:pt x="1402" y="3891"/>
                              </a:lnTo>
                              <a:lnTo>
                                <a:pt x="1333" y="3868"/>
                              </a:lnTo>
                              <a:lnTo>
                                <a:pt x="1266" y="3843"/>
                              </a:lnTo>
                              <a:lnTo>
                                <a:pt x="1199" y="3815"/>
                              </a:lnTo>
                              <a:lnTo>
                                <a:pt x="1133" y="3785"/>
                              </a:lnTo>
                              <a:lnTo>
                                <a:pt x="1069" y="3753"/>
                              </a:lnTo>
                              <a:lnTo>
                                <a:pt x="1006" y="3719"/>
                              </a:lnTo>
                              <a:lnTo>
                                <a:pt x="945" y="3683"/>
                              </a:lnTo>
                              <a:lnTo>
                                <a:pt x="885" y="3644"/>
                              </a:lnTo>
                              <a:lnTo>
                                <a:pt x="826" y="3603"/>
                              </a:lnTo>
                              <a:lnTo>
                                <a:pt x="769" y="3561"/>
                              </a:lnTo>
                              <a:lnTo>
                                <a:pt x="714" y="3516"/>
                              </a:lnTo>
                              <a:lnTo>
                                <a:pt x="660" y="3469"/>
                              </a:lnTo>
                              <a:lnTo>
                                <a:pt x="608" y="3421"/>
                              </a:lnTo>
                              <a:lnTo>
                                <a:pt x="558" y="3371"/>
                              </a:lnTo>
                              <a:lnTo>
                                <a:pt x="510" y="3319"/>
                              </a:lnTo>
                              <a:lnTo>
                                <a:pt x="463" y="3265"/>
                              </a:lnTo>
                              <a:lnTo>
                                <a:pt x="419" y="3210"/>
                              </a:lnTo>
                              <a:lnTo>
                                <a:pt x="376" y="3153"/>
                              </a:lnTo>
                              <a:lnTo>
                                <a:pt x="335" y="3094"/>
                              </a:lnTo>
                              <a:lnTo>
                                <a:pt x="297" y="3034"/>
                              </a:lnTo>
                              <a:lnTo>
                                <a:pt x="260" y="2973"/>
                              </a:lnTo>
                              <a:lnTo>
                                <a:pt x="226" y="2910"/>
                              </a:lnTo>
                              <a:lnTo>
                                <a:pt x="194" y="2846"/>
                              </a:lnTo>
                              <a:lnTo>
                                <a:pt x="164" y="2780"/>
                              </a:lnTo>
                              <a:lnTo>
                                <a:pt x="136" y="2714"/>
                              </a:lnTo>
                              <a:lnTo>
                                <a:pt x="111" y="2646"/>
                              </a:lnTo>
                              <a:lnTo>
                                <a:pt x="89" y="2577"/>
                              </a:lnTo>
                              <a:lnTo>
                                <a:pt x="68" y="2507"/>
                              </a:lnTo>
                              <a:lnTo>
                                <a:pt x="51" y="2435"/>
                              </a:lnTo>
                              <a:lnTo>
                                <a:pt x="36" y="2363"/>
                              </a:lnTo>
                              <a:lnTo>
                                <a:pt x="23" y="2290"/>
                              </a:lnTo>
                              <a:lnTo>
                                <a:pt x="13" y="2216"/>
                              </a:lnTo>
                              <a:lnTo>
                                <a:pt x="6" y="2141"/>
                              </a:lnTo>
                              <a:lnTo>
                                <a:pt x="2" y="2066"/>
                              </a:lnTo>
                              <a:lnTo>
                                <a:pt x="0" y="1989"/>
                              </a:lnTo>
                              <a:lnTo>
                                <a:pt x="2" y="1913"/>
                              </a:lnTo>
                              <a:lnTo>
                                <a:pt x="6" y="1838"/>
                              </a:lnTo>
                              <a:lnTo>
                                <a:pt x="13" y="1763"/>
                              </a:lnTo>
                              <a:lnTo>
                                <a:pt x="23" y="1689"/>
                              </a:lnTo>
                              <a:lnTo>
                                <a:pt x="36" y="1616"/>
                              </a:lnTo>
                              <a:lnTo>
                                <a:pt x="51" y="1544"/>
                              </a:lnTo>
                              <a:lnTo>
                                <a:pt x="68" y="1472"/>
                              </a:lnTo>
                              <a:lnTo>
                                <a:pt x="89" y="1402"/>
                              </a:lnTo>
                              <a:lnTo>
                                <a:pt x="111" y="1333"/>
                              </a:lnTo>
                              <a:lnTo>
                                <a:pt x="136" y="1265"/>
                              </a:lnTo>
                              <a:lnTo>
                                <a:pt x="164" y="1199"/>
                              </a:lnTo>
                              <a:lnTo>
                                <a:pt x="194" y="1133"/>
                              </a:lnTo>
                              <a:lnTo>
                                <a:pt x="226" y="1069"/>
                              </a:lnTo>
                              <a:lnTo>
                                <a:pt x="260" y="1006"/>
                              </a:lnTo>
                              <a:lnTo>
                                <a:pt x="297" y="945"/>
                              </a:lnTo>
                              <a:lnTo>
                                <a:pt x="335" y="885"/>
                              </a:lnTo>
                              <a:lnTo>
                                <a:pt x="376" y="826"/>
                              </a:lnTo>
                              <a:lnTo>
                                <a:pt x="419" y="769"/>
                              </a:lnTo>
                              <a:lnTo>
                                <a:pt x="463" y="714"/>
                              </a:lnTo>
                              <a:lnTo>
                                <a:pt x="510" y="660"/>
                              </a:lnTo>
                              <a:lnTo>
                                <a:pt x="558" y="608"/>
                              </a:lnTo>
                              <a:lnTo>
                                <a:pt x="608" y="558"/>
                              </a:lnTo>
                              <a:lnTo>
                                <a:pt x="660" y="510"/>
                              </a:lnTo>
                              <a:lnTo>
                                <a:pt x="714" y="463"/>
                              </a:lnTo>
                              <a:lnTo>
                                <a:pt x="769" y="418"/>
                              </a:lnTo>
                              <a:lnTo>
                                <a:pt x="826" y="376"/>
                              </a:lnTo>
                              <a:lnTo>
                                <a:pt x="885" y="335"/>
                              </a:lnTo>
                              <a:lnTo>
                                <a:pt x="945" y="296"/>
                              </a:lnTo>
                              <a:lnTo>
                                <a:pt x="1006" y="260"/>
                              </a:lnTo>
                              <a:lnTo>
                                <a:pt x="1069" y="226"/>
                              </a:lnTo>
                              <a:lnTo>
                                <a:pt x="1133" y="194"/>
                              </a:lnTo>
                              <a:lnTo>
                                <a:pt x="1199" y="164"/>
                              </a:lnTo>
                              <a:lnTo>
                                <a:pt x="1266" y="136"/>
                              </a:lnTo>
                              <a:lnTo>
                                <a:pt x="1333" y="111"/>
                              </a:lnTo>
                              <a:lnTo>
                                <a:pt x="1402" y="88"/>
                              </a:lnTo>
                              <a:lnTo>
                                <a:pt x="1473" y="68"/>
                              </a:lnTo>
                              <a:lnTo>
                                <a:pt x="1544" y="50"/>
                              </a:lnTo>
                              <a:lnTo>
                                <a:pt x="1616" y="35"/>
                              </a:lnTo>
                              <a:lnTo>
                                <a:pt x="1689" y="23"/>
                              </a:lnTo>
                              <a:lnTo>
                                <a:pt x="1763" y="13"/>
                              </a:lnTo>
                              <a:lnTo>
                                <a:pt x="1838" y="6"/>
                              </a:lnTo>
                              <a:lnTo>
                                <a:pt x="1913" y="2"/>
                              </a:lnTo>
                              <a:lnTo>
                                <a:pt x="1990" y="0"/>
                              </a:lnTo>
                              <a:lnTo>
                                <a:pt x="2066" y="2"/>
                              </a:lnTo>
                              <a:lnTo>
                                <a:pt x="2142" y="6"/>
                              </a:lnTo>
                              <a:lnTo>
                                <a:pt x="2216" y="13"/>
                              </a:lnTo>
                              <a:lnTo>
                                <a:pt x="2290" y="23"/>
                              </a:lnTo>
                              <a:lnTo>
                                <a:pt x="2363" y="35"/>
                              </a:lnTo>
                              <a:lnTo>
                                <a:pt x="2436" y="50"/>
                              </a:lnTo>
                              <a:lnTo>
                                <a:pt x="2507" y="68"/>
                              </a:lnTo>
                              <a:lnTo>
                                <a:pt x="2577" y="88"/>
                              </a:lnTo>
                              <a:lnTo>
                                <a:pt x="2646" y="111"/>
                              </a:lnTo>
                              <a:lnTo>
                                <a:pt x="2714" y="136"/>
                              </a:lnTo>
                              <a:lnTo>
                                <a:pt x="2780" y="164"/>
                              </a:lnTo>
                              <a:lnTo>
                                <a:pt x="2846" y="194"/>
                              </a:lnTo>
                              <a:lnTo>
                                <a:pt x="2910" y="226"/>
                              </a:lnTo>
                              <a:lnTo>
                                <a:pt x="2973" y="260"/>
                              </a:lnTo>
                              <a:lnTo>
                                <a:pt x="3034" y="296"/>
                              </a:lnTo>
                              <a:lnTo>
                                <a:pt x="3094" y="335"/>
                              </a:lnTo>
                              <a:lnTo>
                                <a:pt x="3153" y="376"/>
                              </a:lnTo>
                              <a:lnTo>
                                <a:pt x="3210" y="418"/>
                              </a:lnTo>
                              <a:lnTo>
                                <a:pt x="3265" y="463"/>
                              </a:lnTo>
                              <a:lnTo>
                                <a:pt x="3319" y="510"/>
                              </a:lnTo>
                              <a:lnTo>
                                <a:pt x="3371" y="558"/>
                              </a:lnTo>
                              <a:lnTo>
                                <a:pt x="3421" y="608"/>
                              </a:lnTo>
                              <a:lnTo>
                                <a:pt x="3470" y="660"/>
                              </a:lnTo>
                              <a:lnTo>
                                <a:pt x="3516" y="714"/>
                              </a:lnTo>
                              <a:lnTo>
                                <a:pt x="3561" y="769"/>
                              </a:lnTo>
                              <a:lnTo>
                                <a:pt x="3603" y="826"/>
                              </a:lnTo>
                              <a:lnTo>
                                <a:pt x="3644" y="885"/>
                              </a:lnTo>
                              <a:lnTo>
                                <a:pt x="3683" y="945"/>
                              </a:lnTo>
                              <a:lnTo>
                                <a:pt x="3719" y="1006"/>
                              </a:lnTo>
                              <a:lnTo>
                                <a:pt x="3753" y="1069"/>
                              </a:lnTo>
                              <a:lnTo>
                                <a:pt x="3786" y="1133"/>
                              </a:lnTo>
                              <a:lnTo>
                                <a:pt x="3815" y="1199"/>
                              </a:lnTo>
                              <a:lnTo>
                                <a:pt x="3843" y="1265"/>
                              </a:lnTo>
                              <a:lnTo>
                                <a:pt x="3868" y="1333"/>
                              </a:lnTo>
                              <a:lnTo>
                                <a:pt x="3891" y="1402"/>
                              </a:lnTo>
                              <a:lnTo>
                                <a:pt x="3911" y="1472"/>
                              </a:lnTo>
                              <a:lnTo>
                                <a:pt x="3929" y="1544"/>
                              </a:lnTo>
                              <a:lnTo>
                                <a:pt x="3944" y="1616"/>
                              </a:lnTo>
                              <a:lnTo>
                                <a:pt x="3956" y="1689"/>
                              </a:lnTo>
                              <a:lnTo>
                                <a:pt x="3966" y="1763"/>
                              </a:lnTo>
                              <a:lnTo>
                                <a:pt x="3973" y="1838"/>
                              </a:lnTo>
                              <a:lnTo>
                                <a:pt x="3977" y="1913"/>
                              </a:lnTo>
                              <a:lnTo>
                                <a:pt x="3979" y="1989"/>
                              </a:lnTo>
                              <a:lnTo>
                                <a:pt x="3977" y="2066"/>
                              </a:lnTo>
                              <a:lnTo>
                                <a:pt x="3973" y="2141"/>
                              </a:lnTo>
                              <a:lnTo>
                                <a:pt x="3966" y="2216"/>
                              </a:lnTo>
                              <a:lnTo>
                                <a:pt x="3956" y="2290"/>
                              </a:lnTo>
                              <a:lnTo>
                                <a:pt x="3944" y="2363"/>
                              </a:lnTo>
                              <a:lnTo>
                                <a:pt x="3929" y="2435"/>
                              </a:lnTo>
                              <a:lnTo>
                                <a:pt x="3911" y="2507"/>
                              </a:lnTo>
                              <a:lnTo>
                                <a:pt x="3891" y="2577"/>
                              </a:lnTo>
                              <a:lnTo>
                                <a:pt x="3868" y="2646"/>
                              </a:lnTo>
                              <a:lnTo>
                                <a:pt x="3843" y="2714"/>
                              </a:lnTo>
                              <a:lnTo>
                                <a:pt x="3815" y="2780"/>
                              </a:lnTo>
                              <a:lnTo>
                                <a:pt x="3786" y="2846"/>
                              </a:lnTo>
                              <a:lnTo>
                                <a:pt x="3753" y="2910"/>
                              </a:lnTo>
                              <a:lnTo>
                                <a:pt x="3719" y="2973"/>
                              </a:lnTo>
                              <a:lnTo>
                                <a:pt x="3683" y="3034"/>
                              </a:lnTo>
                              <a:lnTo>
                                <a:pt x="3644" y="3094"/>
                              </a:lnTo>
                              <a:lnTo>
                                <a:pt x="3603" y="3153"/>
                              </a:lnTo>
                              <a:lnTo>
                                <a:pt x="3561" y="3210"/>
                              </a:lnTo>
                              <a:lnTo>
                                <a:pt x="3516" y="3265"/>
                              </a:lnTo>
                              <a:lnTo>
                                <a:pt x="3470" y="3319"/>
                              </a:lnTo>
                              <a:lnTo>
                                <a:pt x="3421" y="3371"/>
                              </a:lnTo>
                              <a:lnTo>
                                <a:pt x="3371" y="3421"/>
                              </a:lnTo>
                              <a:lnTo>
                                <a:pt x="3319" y="3469"/>
                              </a:lnTo>
                              <a:lnTo>
                                <a:pt x="3265" y="3516"/>
                              </a:lnTo>
                              <a:lnTo>
                                <a:pt x="3210" y="3561"/>
                              </a:lnTo>
                              <a:lnTo>
                                <a:pt x="3153" y="3603"/>
                              </a:lnTo>
                              <a:lnTo>
                                <a:pt x="3094" y="3644"/>
                              </a:lnTo>
                              <a:lnTo>
                                <a:pt x="3034" y="3683"/>
                              </a:lnTo>
                              <a:lnTo>
                                <a:pt x="2973" y="3719"/>
                              </a:lnTo>
                              <a:lnTo>
                                <a:pt x="2910" y="3753"/>
                              </a:lnTo>
                              <a:lnTo>
                                <a:pt x="2846" y="3785"/>
                              </a:lnTo>
                              <a:lnTo>
                                <a:pt x="2780" y="3815"/>
                              </a:lnTo>
                              <a:lnTo>
                                <a:pt x="2714" y="3843"/>
                              </a:lnTo>
                              <a:lnTo>
                                <a:pt x="2646" y="3868"/>
                              </a:lnTo>
                              <a:lnTo>
                                <a:pt x="2577" y="3891"/>
                              </a:lnTo>
                              <a:lnTo>
                                <a:pt x="2507" y="3911"/>
                              </a:lnTo>
                              <a:lnTo>
                                <a:pt x="2436" y="3928"/>
                              </a:lnTo>
                              <a:lnTo>
                                <a:pt x="2363" y="3944"/>
                              </a:lnTo>
                              <a:lnTo>
                                <a:pt x="2290" y="3956"/>
                              </a:lnTo>
                              <a:lnTo>
                                <a:pt x="2216" y="3966"/>
                              </a:lnTo>
                              <a:lnTo>
                                <a:pt x="2142" y="3973"/>
                              </a:lnTo>
                              <a:lnTo>
                                <a:pt x="2066" y="3977"/>
                              </a:lnTo>
                              <a:lnTo>
                                <a:pt x="1990" y="39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60872742" name="docshape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404" y="4763"/>
                          <a:ext cx="3702" cy="3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0872743" name="docshape8"/>
                      <wps:cNvSpPr>
                        <a:spLocks/>
                      </wps:cNvSpPr>
                      <wps:spPr bwMode="auto">
                        <a:xfrm>
                          <a:off x="1983" y="744"/>
                          <a:ext cx="666" cy="506"/>
                        </a:xfrm>
                        <a:custGeom>
                          <a:avLst/>
                          <a:gdLst>
                            <a:gd name="T0" fmla="+- 0 1983 1983"/>
                            <a:gd name="T1" fmla="*/ T0 w 666"/>
                            <a:gd name="T2" fmla="+- 0 1250 744"/>
                            <a:gd name="T3" fmla="*/ 1250 h 506"/>
                            <a:gd name="T4" fmla="+- 0 2007 1983"/>
                            <a:gd name="T5" fmla="*/ T4 w 666"/>
                            <a:gd name="T6" fmla="+- 0 1176 744"/>
                            <a:gd name="T7" fmla="*/ 1176 h 506"/>
                            <a:gd name="T8" fmla="+- 0 2036 1983"/>
                            <a:gd name="T9" fmla="*/ T8 w 666"/>
                            <a:gd name="T10" fmla="+- 0 1106 744"/>
                            <a:gd name="T11" fmla="*/ 1106 h 506"/>
                            <a:gd name="T12" fmla="+- 0 2070 1983"/>
                            <a:gd name="T13" fmla="*/ T12 w 666"/>
                            <a:gd name="T14" fmla="+- 0 1042 744"/>
                            <a:gd name="T15" fmla="*/ 1042 h 506"/>
                            <a:gd name="T16" fmla="+- 0 2108 1983"/>
                            <a:gd name="T17" fmla="*/ T16 w 666"/>
                            <a:gd name="T18" fmla="+- 0 983 744"/>
                            <a:gd name="T19" fmla="*/ 983 h 506"/>
                            <a:gd name="T20" fmla="+- 0 2151 1983"/>
                            <a:gd name="T21" fmla="*/ T20 w 666"/>
                            <a:gd name="T22" fmla="+- 0 930 744"/>
                            <a:gd name="T23" fmla="*/ 930 h 506"/>
                            <a:gd name="T24" fmla="+- 0 2200 1983"/>
                            <a:gd name="T25" fmla="*/ T24 w 666"/>
                            <a:gd name="T26" fmla="+- 0 883 744"/>
                            <a:gd name="T27" fmla="*/ 883 h 506"/>
                            <a:gd name="T28" fmla="+- 0 2254 1983"/>
                            <a:gd name="T29" fmla="*/ T28 w 666"/>
                            <a:gd name="T30" fmla="+- 0 841 744"/>
                            <a:gd name="T31" fmla="*/ 841 h 506"/>
                            <a:gd name="T32" fmla="+- 0 2313 1983"/>
                            <a:gd name="T33" fmla="*/ T32 w 666"/>
                            <a:gd name="T34" fmla="+- 0 807 744"/>
                            <a:gd name="T35" fmla="*/ 807 h 506"/>
                            <a:gd name="T36" fmla="+- 0 2379 1983"/>
                            <a:gd name="T37" fmla="*/ T36 w 666"/>
                            <a:gd name="T38" fmla="+- 0 779 744"/>
                            <a:gd name="T39" fmla="*/ 779 h 506"/>
                            <a:gd name="T40" fmla="+- 0 2450 1983"/>
                            <a:gd name="T41" fmla="*/ T40 w 666"/>
                            <a:gd name="T42" fmla="+- 0 758 744"/>
                            <a:gd name="T43" fmla="*/ 758 h 506"/>
                            <a:gd name="T44" fmla="+- 0 2527 1983"/>
                            <a:gd name="T45" fmla="*/ T44 w 666"/>
                            <a:gd name="T46" fmla="+- 0 744 744"/>
                            <a:gd name="T47" fmla="*/ 744 h 506"/>
                            <a:gd name="T48" fmla="+- 0 2588 1983"/>
                            <a:gd name="T49" fmla="*/ T48 w 666"/>
                            <a:gd name="T50" fmla="+- 0 749 744"/>
                            <a:gd name="T51" fmla="*/ 749 h 506"/>
                            <a:gd name="T52" fmla="+- 0 2629 1983"/>
                            <a:gd name="T53" fmla="*/ T52 w 666"/>
                            <a:gd name="T54" fmla="+- 0 772 744"/>
                            <a:gd name="T55" fmla="*/ 772 h 506"/>
                            <a:gd name="T56" fmla="+- 0 2649 1983"/>
                            <a:gd name="T57" fmla="*/ T56 w 666"/>
                            <a:gd name="T58" fmla="+- 0 807 744"/>
                            <a:gd name="T59" fmla="*/ 807 h 506"/>
                            <a:gd name="T60" fmla="+- 0 2645 1983"/>
                            <a:gd name="T61" fmla="*/ T60 w 666"/>
                            <a:gd name="T62" fmla="+- 0 843 744"/>
                            <a:gd name="T63" fmla="*/ 843 h 506"/>
                            <a:gd name="T64" fmla="+- 0 2615 1983"/>
                            <a:gd name="T65" fmla="*/ T64 w 666"/>
                            <a:gd name="T66" fmla="+- 0 873 744"/>
                            <a:gd name="T67" fmla="*/ 873 h 506"/>
                            <a:gd name="T68" fmla="+- 0 2556 1983"/>
                            <a:gd name="T69" fmla="*/ T68 w 666"/>
                            <a:gd name="T70" fmla="+- 0 888 744"/>
                            <a:gd name="T71" fmla="*/ 888 h 506"/>
                            <a:gd name="T72" fmla="+- 0 2476 1983"/>
                            <a:gd name="T73" fmla="*/ T72 w 666"/>
                            <a:gd name="T74" fmla="+- 0 895 744"/>
                            <a:gd name="T75" fmla="*/ 895 h 506"/>
                            <a:gd name="T76" fmla="+- 0 2401 1983"/>
                            <a:gd name="T77" fmla="*/ T76 w 666"/>
                            <a:gd name="T78" fmla="+- 0 907 744"/>
                            <a:gd name="T79" fmla="*/ 907 h 506"/>
                            <a:gd name="T80" fmla="+- 0 2332 1983"/>
                            <a:gd name="T81" fmla="*/ T80 w 666"/>
                            <a:gd name="T82" fmla="+- 0 924 744"/>
                            <a:gd name="T83" fmla="*/ 924 h 506"/>
                            <a:gd name="T84" fmla="+- 0 2268 1983"/>
                            <a:gd name="T85" fmla="*/ T84 w 666"/>
                            <a:gd name="T86" fmla="+- 0 947 744"/>
                            <a:gd name="T87" fmla="*/ 947 h 506"/>
                            <a:gd name="T88" fmla="+- 0 2209 1983"/>
                            <a:gd name="T89" fmla="*/ T88 w 666"/>
                            <a:gd name="T90" fmla="+- 0 977 744"/>
                            <a:gd name="T91" fmla="*/ 977 h 506"/>
                            <a:gd name="T92" fmla="+- 0 2155 1983"/>
                            <a:gd name="T93" fmla="*/ T92 w 666"/>
                            <a:gd name="T94" fmla="+- 0 1015 744"/>
                            <a:gd name="T95" fmla="*/ 1015 h 506"/>
                            <a:gd name="T96" fmla="+- 0 2106 1983"/>
                            <a:gd name="T97" fmla="*/ T96 w 666"/>
                            <a:gd name="T98" fmla="+- 0 1060 744"/>
                            <a:gd name="T99" fmla="*/ 1060 h 506"/>
                            <a:gd name="T100" fmla="+- 0 2061 1983"/>
                            <a:gd name="T101" fmla="*/ T100 w 666"/>
                            <a:gd name="T102" fmla="+- 0 1114 744"/>
                            <a:gd name="T103" fmla="*/ 1114 h 506"/>
                            <a:gd name="T104" fmla="+- 0 2020 1983"/>
                            <a:gd name="T105" fmla="*/ T104 w 666"/>
                            <a:gd name="T106" fmla="+- 0 1177 744"/>
                            <a:gd name="T107" fmla="*/ 1177 h 506"/>
                            <a:gd name="T108" fmla="+- 0 1983 1983"/>
                            <a:gd name="T109" fmla="*/ T108 w 666"/>
                            <a:gd name="T110" fmla="+- 0 1250 744"/>
                            <a:gd name="T111" fmla="*/ 1250 h 5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666" h="506">
                              <a:moveTo>
                                <a:pt x="0" y="506"/>
                              </a:moveTo>
                              <a:lnTo>
                                <a:pt x="24" y="432"/>
                              </a:lnTo>
                              <a:lnTo>
                                <a:pt x="53" y="362"/>
                              </a:lnTo>
                              <a:lnTo>
                                <a:pt x="87" y="298"/>
                              </a:lnTo>
                              <a:lnTo>
                                <a:pt x="125" y="239"/>
                              </a:lnTo>
                              <a:lnTo>
                                <a:pt x="168" y="186"/>
                              </a:lnTo>
                              <a:lnTo>
                                <a:pt x="217" y="139"/>
                              </a:lnTo>
                              <a:lnTo>
                                <a:pt x="271" y="97"/>
                              </a:lnTo>
                              <a:lnTo>
                                <a:pt x="330" y="63"/>
                              </a:lnTo>
                              <a:lnTo>
                                <a:pt x="396" y="35"/>
                              </a:lnTo>
                              <a:lnTo>
                                <a:pt x="467" y="14"/>
                              </a:lnTo>
                              <a:lnTo>
                                <a:pt x="544" y="0"/>
                              </a:lnTo>
                              <a:lnTo>
                                <a:pt x="605" y="5"/>
                              </a:lnTo>
                              <a:lnTo>
                                <a:pt x="646" y="28"/>
                              </a:lnTo>
                              <a:lnTo>
                                <a:pt x="666" y="63"/>
                              </a:lnTo>
                              <a:lnTo>
                                <a:pt x="662" y="99"/>
                              </a:lnTo>
                              <a:lnTo>
                                <a:pt x="632" y="129"/>
                              </a:lnTo>
                              <a:lnTo>
                                <a:pt x="573" y="144"/>
                              </a:lnTo>
                              <a:lnTo>
                                <a:pt x="493" y="151"/>
                              </a:lnTo>
                              <a:lnTo>
                                <a:pt x="418" y="163"/>
                              </a:lnTo>
                              <a:lnTo>
                                <a:pt x="349" y="180"/>
                              </a:lnTo>
                              <a:lnTo>
                                <a:pt x="285" y="203"/>
                              </a:lnTo>
                              <a:lnTo>
                                <a:pt x="226" y="233"/>
                              </a:lnTo>
                              <a:lnTo>
                                <a:pt x="172" y="271"/>
                              </a:lnTo>
                              <a:lnTo>
                                <a:pt x="123" y="316"/>
                              </a:lnTo>
                              <a:lnTo>
                                <a:pt x="78" y="370"/>
                              </a:lnTo>
                              <a:lnTo>
                                <a:pt x="37" y="433"/>
                              </a:lnTo>
                              <a:lnTo>
                                <a:pt x="0" y="506"/>
                              </a:lnTo>
                              <a:close/>
                            </a:path>
                          </a:pathLst>
                        </a:custGeom>
                        <a:solidFill>
                          <a:srgbClr val="66B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872744" name="docshape9"/>
                      <wps:cNvSpPr>
                        <a:spLocks/>
                      </wps:cNvSpPr>
                      <wps:spPr bwMode="auto">
                        <a:xfrm>
                          <a:off x="1900" y="741"/>
                          <a:ext cx="310" cy="691"/>
                        </a:xfrm>
                        <a:custGeom>
                          <a:avLst/>
                          <a:gdLst>
                            <a:gd name="T0" fmla="+- 0 1954 1901"/>
                            <a:gd name="T1" fmla="*/ T0 w 310"/>
                            <a:gd name="T2" fmla="+- 0 1433 742"/>
                            <a:gd name="T3" fmla="*/ 1433 h 691"/>
                            <a:gd name="T4" fmla="+- 0 1927 1901"/>
                            <a:gd name="T5" fmla="*/ T4 w 310"/>
                            <a:gd name="T6" fmla="+- 0 1351 742"/>
                            <a:gd name="T7" fmla="*/ 1351 h 691"/>
                            <a:gd name="T8" fmla="+- 0 1909 1901"/>
                            <a:gd name="T9" fmla="*/ T8 w 310"/>
                            <a:gd name="T10" fmla="+- 0 1272 742"/>
                            <a:gd name="T11" fmla="*/ 1272 h 691"/>
                            <a:gd name="T12" fmla="+- 0 1901 1901"/>
                            <a:gd name="T13" fmla="*/ T12 w 310"/>
                            <a:gd name="T14" fmla="+- 0 1194 742"/>
                            <a:gd name="T15" fmla="*/ 1194 h 691"/>
                            <a:gd name="T16" fmla="+- 0 1902 1901"/>
                            <a:gd name="T17" fmla="*/ T16 w 310"/>
                            <a:gd name="T18" fmla="+- 0 1118 742"/>
                            <a:gd name="T19" fmla="*/ 1118 h 691"/>
                            <a:gd name="T20" fmla="+- 0 1914 1901"/>
                            <a:gd name="T21" fmla="*/ T20 w 310"/>
                            <a:gd name="T22" fmla="+- 0 1044 742"/>
                            <a:gd name="T23" fmla="*/ 1044 h 691"/>
                            <a:gd name="T24" fmla="+- 0 1936 1901"/>
                            <a:gd name="T25" fmla="*/ T24 w 310"/>
                            <a:gd name="T26" fmla="+- 0 972 742"/>
                            <a:gd name="T27" fmla="*/ 972 h 691"/>
                            <a:gd name="T28" fmla="+- 0 1970 1901"/>
                            <a:gd name="T29" fmla="*/ T28 w 310"/>
                            <a:gd name="T30" fmla="+- 0 903 742"/>
                            <a:gd name="T31" fmla="*/ 903 h 691"/>
                            <a:gd name="T32" fmla="+- 0 2016 1901"/>
                            <a:gd name="T33" fmla="*/ T32 w 310"/>
                            <a:gd name="T34" fmla="+- 0 837 742"/>
                            <a:gd name="T35" fmla="*/ 837 h 691"/>
                            <a:gd name="T36" fmla="+- 0 2074 1901"/>
                            <a:gd name="T37" fmla="*/ T36 w 310"/>
                            <a:gd name="T38" fmla="+- 0 774 742"/>
                            <a:gd name="T39" fmla="*/ 774 h 691"/>
                            <a:gd name="T40" fmla="+- 0 2130 1901"/>
                            <a:gd name="T41" fmla="*/ T40 w 310"/>
                            <a:gd name="T42" fmla="+- 0 742 742"/>
                            <a:gd name="T43" fmla="*/ 742 h 691"/>
                            <a:gd name="T44" fmla="+- 0 2178 1901"/>
                            <a:gd name="T45" fmla="*/ T44 w 310"/>
                            <a:gd name="T46" fmla="+- 0 743 742"/>
                            <a:gd name="T47" fmla="*/ 743 h 691"/>
                            <a:gd name="T48" fmla="+- 0 2208 1901"/>
                            <a:gd name="T49" fmla="*/ T48 w 310"/>
                            <a:gd name="T50" fmla="+- 0 769 742"/>
                            <a:gd name="T51" fmla="*/ 769 h 691"/>
                            <a:gd name="T52" fmla="+- 0 2210 1901"/>
                            <a:gd name="T53" fmla="*/ T52 w 310"/>
                            <a:gd name="T54" fmla="+- 0 812 742"/>
                            <a:gd name="T55" fmla="*/ 812 h 691"/>
                            <a:gd name="T56" fmla="+- 0 2173 1901"/>
                            <a:gd name="T57" fmla="*/ T56 w 310"/>
                            <a:gd name="T58" fmla="+- 0 862 742"/>
                            <a:gd name="T59" fmla="*/ 862 h 691"/>
                            <a:gd name="T60" fmla="+- 0 2113 1901"/>
                            <a:gd name="T61" fmla="*/ T60 w 310"/>
                            <a:gd name="T62" fmla="+- 0 916 742"/>
                            <a:gd name="T63" fmla="*/ 916 h 691"/>
                            <a:gd name="T64" fmla="+- 0 2061 1901"/>
                            <a:gd name="T65" fmla="*/ T64 w 310"/>
                            <a:gd name="T66" fmla="+- 0 971 742"/>
                            <a:gd name="T67" fmla="*/ 971 h 691"/>
                            <a:gd name="T68" fmla="+- 0 2018 1901"/>
                            <a:gd name="T69" fmla="*/ T68 w 310"/>
                            <a:gd name="T70" fmla="+- 0 1026 742"/>
                            <a:gd name="T71" fmla="*/ 1026 h 691"/>
                            <a:gd name="T72" fmla="+- 0 1984 1901"/>
                            <a:gd name="T73" fmla="*/ T72 w 310"/>
                            <a:gd name="T74" fmla="+- 0 1084 742"/>
                            <a:gd name="T75" fmla="*/ 1084 h 691"/>
                            <a:gd name="T76" fmla="+- 0 1959 1901"/>
                            <a:gd name="T77" fmla="*/ T76 w 310"/>
                            <a:gd name="T78" fmla="+- 0 1145 742"/>
                            <a:gd name="T79" fmla="*/ 1145 h 691"/>
                            <a:gd name="T80" fmla="+- 0 1943 1901"/>
                            <a:gd name="T81" fmla="*/ T80 w 310"/>
                            <a:gd name="T82" fmla="+- 0 1209 742"/>
                            <a:gd name="T83" fmla="*/ 1209 h 691"/>
                            <a:gd name="T84" fmla="+- 0 1937 1901"/>
                            <a:gd name="T85" fmla="*/ T84 w 310"/>
                            <a:gd name="T86" fmla="+- 0 1278 742"/>
                            <a:gd name="T87" fmla="*/ 1278 h 691"/>
                            <a:gd name="T88" fmla="+- 0 1940 1901"/>
                            <a:gd name="T89" fmla="*/ T88 w 310"/>
                            <a:gd name="T90" fmla="+- 0 1352 742"/>
                            <a:gd name="T91" fmla="*/ 1352 h 691"/>
                            <a:gd name="T92" fmla="+- 0 1954 1901"/>
                            <a:gd name="T93" fmla="*/ T92 w 310"/>
                            <a:gd name="T94" fmla="+- 0 1433 742"/>
                            <a:gd name="T95" fmla="*/ 1433 h 6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10" h="691">
                              <a:moveTo>
                                <a:pt x="53" y="691"/>
                              </a:moveTo>
                              <a:lnTo>
                                <a:pt x="26" y="609"/>
                              </a:lnTo>
                              <a:lnTo>
                                <a:pt x="8" y="530"/>
                              </a:lnTo>
                              <a:lnTo>
                                <a:pt x="0" y="452"/>
                              </a:lnTo>
                              <a:lnTo>
                                <a:pt x="1" y="376"/>
                              </a:lnTo>
                              <a:lnTo>
                                <a:pt x="13" y="302"/>
                              </a:lnTo>
                              <a:lnTo>
                                <a:pt x="35" y="230"/>
                              </a:lnTo>
                              <a:lnTo>
                                <a:pt x="69" y="161"/>
                              </a:lnTo>
                              <a:lnTo>
                                <a:pt x="115" y="95"/>
                              </a:lnTo>
                              <a:lnTo>
                                <a:pt x="173" y="32"/>
                              </a:lnTo>
                              <a:lnTo>
                                <a:pt x="229" y="0"/>
                              </a:lnTo>
                              <a:lnTo>
                                <a:pt x="277" y="1"/>
                              </a:lnTo>
                              <a:lnTo>
                                <a:pt x="307" y="27"/>
                              </a:lnTo>
                              <a:lnTo>
                                <a:pt x="309" y="70"/>
                              </a:lnTo>
                              <a:lnTo>
                                <a:pt x="272" y="120"/>
                              </a:lnTo>
                              <a:lnTo>
                                <a:pt x="212" y="174"/>
                              </a:lnTo>
                              <a:lnTo>
                                <a:pt x="160" y="229"/>
                              </a:lnTo>
                              <a:lnTo>
                                <a:pt x="117" y="284"/>
                              </a:lnTo>
                              <a:lnTo>
                                <a:pt x="83" y="342"/>
                              </a:lnTo>
                              <a:lnTo>
                                <a:pt x="58" y="403"/>
                              </a:lnTo>
                              <a:lnTo>
                                <a:pt x="42" y="467"/>
                              </a:lnTo>
                              <a:lnTo>
                                <a:pt x="36" y="536"/>
                              </a:lnTo>
                              <a:lnTo>
                                <a:pt x="39" y="610"/>
                              </a:lnTo>
                              <a:lnTo>
                                <a:pt x="53" y="691"/>
                              </a:lnTo>
                              <a:close/>
                            </a:path>
                          </a:pathLst>
                        </a:custGeom>
                        <a:solidFill>
                          <a:srgbClr val="A6DB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872745" name="docshape10"/>
                      <wps:cNvSpPr>
                        <a:spLocks/>
                      </wps:cNvSpPr>
                      <wps:spPr bwMode="auto">
                        <a:xfrm>
                          <a:off x="1745" y="968"/>
                          <a:ext cx="311" cy="606"/>
                        </a:xfrm>
                        <a:custGeom>
                          <a:avLst/>
                          <a:gdLst>
                            <a:gd name="T0" fmla="+- 0 2055 1745"/>
                            <a:gd name="T1" fmla="*/ T0 w 311"/>
                            <a:gd name="T2" fmla="+- 0 1574 968"/>
                            <a:gd name="T3" fmla="*/ 1574 h 606"/>
                            <a:gd name="T4" fmla="+- 0 1989 1745"/>
                            <a:gd name="T5" fmla="*/ T4 w 311"/>
                            <a:gd name="T6" fmla="+- 0 1534 968"/>
                            <a:gd name="T7" fmla="*/ 1534 h 606"/>
                            <a:gd name="T8" fmla="+- 0 1930 1745"/>
                            <a:gd name="T9" fmla="*/ T8 w 311"/>
                            <a:gd name="T10" fmla="+- 0 1490 968"/>
                            <a:gd name="T11" fmla="*/ 1490 h 606"/>
                            <a:gd name="T12" fmla="+- 0 1878 1745"/>
                            <a:gd name="T13" fmla="*/ T12 w 311"/>
                            <a:gd name="T14" fmla="+- 0 1442 968"/>
                            <a:gd name="T15" fmla="*/ 1442 h 606"/>
                            <a:gd name="T16" fmla="+- 0 1834 1745"/>
                            <a:gd name="T17" fmla="*/ T16 w 311"/>
                            <a:gd name="T18" fmla="+- 0 1390 968"/>
                            <a:gd name="T19" fmla="*/ 1390 h 606"/>
                            <a:gd name="T20" fmla="+- 0 1798 1745"/>
                            <a:gd name="T21" fmla="*/ T20 w 311"/>
                            <a:gd name="T22" fmla="+- 0 1333 968"/>
                            <a:gd name="T23" fmla="*/ 1333 h 606"/>
                            <a:gd name="T24" fmla="+- 0 1771 1745"/>
                            <a:gd name="T25" fmla="*/ T24 w 311"/>
                            <a:gd name="T26" fmla="+- 0 1271 968"/>
                            <a:gd name="T27" fmla="*/ 1271 h 606"/>
                            <a:gd name="T28" fmla="+- 0 1753 1745"/>
                            <a:gd name="T29" fmla="*/ T28 w 311"/>
                            <a:gd name="T30" fmla="+- 0 1204 968"/>
                            <a:gd name="T31" fmla="*/ 1204 h 606"/>
                            <a:gd name="T32" fmla="+- 0 1745 1745"/>
                            <a:gd name="T33" fmla="*/ T32 w 311"/>
                            <a:gd name="T34" fmla="+- 0 1132 968"/>
                            <a:gd name="T35" fmla="*/ 1132 h 606"/>
                            <a:gd name="T36" fmla="+- 0 1747 1745"/>
                            <a:gd name="T37" fmla="*/ T36 w 311"/>
                            <a:gd name="T38" fmla="+- 0 1054 968"/>
                            <a:gd name="T39" fmla="*/ 1054 h 606"/>
                            <a:gd name="T40" fmla="+- 0 1773 1745"/>
                            <a:gd name="T41" fmla="*/ T40 w 311"/>
                            <a:gd name="T42" fmla="+- 0 990 968"/>
                            <a:gd name="T43" fmla="*/ 990 h 606"/>
                            <a:gd name="T44" fmla="+- 0 1818 1745"/>
                            <a:gd name="T45" fmla="*/ T44 w 311"/>
                            <a:gd name="T46" fmla="+- 0 968 968"/>
                            <a:gd name="T47" fmla="*/ 968 h 606"/>
                            <a:gd name="T48" fmla="+- 0 1857 1745"/>
                            <a:gd name="T49" fmla="*/ T48 w 311"/>
                            <a:gd name="T50" fmla="+- 0 990 968"/>
                            <a:gd name="T51" fmla="*/ 990 h 606"/>
                            <a:gd name="T52" fmla="+- 0 1866 1745"/>
                            <a:gd name="T53" fmla="*/ T52 w 311"/>
                            <a:gd name="T54" fmla="+- 0 1056 968"/>
                            <a:gd name="T55" fmla="*/ 1056 h 606"/>
                            <a:gd name="T56" fmla="+- 0 1857 1745"/>
                            <a:gd name="T57" fmla="*/ T56 w 311"/>
                            <a:gd name="T58" fmla="+- 0 1137 968"/>
                            <a:gd name="T59" fmla="*/ 1137 h 606"/>
                            <a:gd name="T60" fmla="+- 0 1855 1745"/>
                            <a:gd name="T61" fmla="*/ T60 w 311"/>
                            <a:gd name="T62" fmla="+- 0 1212 968"/>
                            <a:gd name="T63" fmla="*/ 1212 h 606"/>
                            <a:gd name="T64" fmla="+- 0 1862 1745"/>
                            <a:gd name="T65" fmla="*/ T64 w 311"/>
                            <a:gd name="T66" fmla="+- 0 1282 968"/>
                            <a:gd name="T67" fmla="*/ 1282 h 606"/>
                            <a:gd name="T68" fmla="+- 0 1878 1745"/>
                            <a:gd name="T69" fmla="*/ T68 w 311"/>
                            <a:gd name="T70" fmla="+- 0 1347 968"/>
                            <a:gd name="T71" fmla="*/ 1347 h 606"/>
                            <a:gd name="T72" fmla="+- 0 1904 1745"/>
                            <a:gd name="T73" fmla="*/ T72 w 311"/>
                            <a:gd name="T74" fmla="+- 0 1408 968"/>
                            <a:gd name="T75" fmla="*/ 1408 h 606"/>
                            <a:gd name="T76" fmla="+- 0 1942 1745"/>
                            <a:gd name="T77" fmla="*/ T76 w 311"/>
                            <a:gd name="T78" fmla="+- 0 1466 968"/>
                            <a:gd name="T79" fmla="*/ 1466 h 606"/>
                            <a:gd name="T80" fmla="+- 0 1992 1745"/>
                            <a:gd name="T81" fmla="*/ T80 w 311"/>
                            <a:gd name="T82" fmla="+- 0 1521 968"/>
                            <a:gd name="T83" fmla="*/ 1521 h 606"/>
                            <a:gd name="T84" fmla="+- 0 2055 1745"/>
                            <a:gd name="T85" fmla="*/ T84 w 311"/>
                            <a:gd name="T86" fmla="+- 0 1574 968"/>
                            <a:gd name="T87" fmla="*/ 1574 h 6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11" h="606">
                              <a:moveTo>
                                <a:pt x="310" y="606"/>
                              </a:moveTo>
                              <a:lnTo>
                                <a:pt x="244" y="566"/>
                              </a:lnTo>
                              <a:lnTo>
                                <a:pt x="185" y="522"/>
                              </a:lnTo>
                              <a:lnTo>
                                <a:pt x="133" y="474"/>
                              </a:lnTo>
                              <a:lnTo>
                                <a:pt x="89" y="422"/>
                              </a:lnTo>
                              <a:lnTo>
                                <a:pt x="53" y="365"/>
                              </a:lnTo>
                              <a:lnTo>
                                <a:pt x="26" y="303"/>
                              </a:lnTo>
                              <a:lnTo>
                                <a:pt x="8" y="236"/>
                              </a:lnTo>
                              <a:lnTo>
                                <a:pt x="0" y="164"/>
                              </a:lnTo>
                              <a:lnTo>
                                <a:pt x="2" y="86"/>
                              </a:lnTo>
                              <a:lnTo>
                                <a:pt x="28" y="22"/>
                              </a:lnTo>
                              <a:lnTo>
                                <a:pt x="73" y="0"/>
                              </a:lnTo>
                              <a:lnTo>
                                <a:pt x="112" y="22"/>
                              </a:lnTo>
                              <a:lnTo>
                                <a:pt x="121" y="88"/>
                              </a:lnTo>
                              <a:lnTo>
                                <a:pt x="112" y="169"/>
                              </a:lnTo>
                              <a:lnTo>
                                <a:pt x="110" y="244"/>
                              </a:lnTo>
                              <a:lnTo>
                                <a:pt x="117" y="314"/>
                              </a:lnTo>
                              <a:lnTo>
                                <a:pt x="133" y="379"/>
                              </a:lnTo>
                              <a:lnTo>
                                <a:pt x="159" y="440"/>
                              </a:lnTo>
                              <a:lnTo>
                                <a:pt x="197" y="498"/>
                              </a:lnTo>
                              <a:lnTo>
                                <a:pt x="247" y="553"/>
                              </a:lnTo>
                              <a:lnTo>
                                <a:pt x="310" y="606"/>
                              </a:lnTo>
                              <a:close/>
                            </a:path>
                          </a:pathLst>
                        </a:custGeom>
                        <a:solidFill>
                          <a:srgbClr val="BCDB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872746" name="docshape11"/>
                      <wps:cNvSpPr>
                        <a:spLocks/>
                      </wps:cNvSpPr>
                      <wps:spPr bwMode="auto">
                        <a:xfrm>
                          <a:off x="1643" y="1321"/>
                          <a:ext cx="540" cy="297"/>
                        </a:xfrm>
                        <a:custGeom>
                          <a:avLst/>
                          <a:gdLst>
                            <a:gd name="T0" fmla="+- 0 2032 1644"/>
                            <a:gd name="T1" fmla="*/ T0 w 540"/>
                            <a:gd name="T2" fmla="+- 0 1618 1322"/>
                            <a:gd name="T3" fmla="*/ 1618 h 297"/>
                            <a:gd name="T4" fmla="+- 0 1961 1644"/>
                            <a:gd name="T5" fmla="*/ T4 w 540"/>
                            <a:gd name="T6" fmla="+- 0 1614 1322"/>
                            <a:gd name="T7" fmla="*/ 1614 h 297"/>
                            <a:gd name="T8" fmla="+- 0 1893 1644"/>
                            <a:gd name="T9" fmla="*/ T8 w 540"/>
                            <a:gd name="T10" fmla="+- 0 1599 1322"/>
                            <a:gd name="T11" fmla="*/ 1599 h 297"/>
                            <a:gd name="T12" fmla="+- 0 1830 1644"/>
                            <a:gd name="T13" fmla="*/ T12 w 540"/>
                            <a:gd name="T14" fmla="+- 0 1574 1322"/>
                            <a:gd name="T15" fmla="*/ 1574 h 297"/>
                            <a:gd name="T16" fmla="+- 0 1770 1644"/>
                            <a:gd name="T17" fmla="*/ T16 w 540"/>
                            <a:gd name="T18" fmla="+- 0 1538 1322"/>
                            <a:gd name="T19" fmla="*/ 1538 h 297"/>
                            <a:gd name="T20" fmla="+- 0 1715 1644"/>
                            <a:gd name="T21" fmla="*/ T20 w 540"/>
                            <a:gd name="T22" fmla="+- 0 1491 1322"/>
                            <a:gd name="T23" fmla="*/ 1491 h 297"/>
                            <a:gd name="T24" fmla="+- 0 1665 1644"/>
                            <a:gd name="T25" fmla="*/ T24 w 540"/>
                            <a:gd name="T26" fmla="+- 0 1431 1322"/>
                            <a:gd name="T27" fmla="*/ 1431 h 297"/>
                            <a:gd name="T28" fmla="+- 0 1644 1644"/>
                            <a:gd name="T29" fmla="*/ T28 w 540"/>
                            <a:gd name="T30" fmla="+- 0 1372 1322"/>
                            <a:gd name="T31" fmla="*/ 1372 h 297"/>
                            <a:gd name="T32" fmla="+- 0 1661 1644"/>
                            <a:gd name="T33" fmla="*/ T32 w 540"/>
                            <a:gd name="T34" fmla="+- 0 1331 1322"/>
                            <a:gd name="T35" fmla="*/ 1331 h 297"/>
                            <a:gd name="T36" fmla="+- 0 1700 1644"/>
                            <a:gd name="T37" fmla="*/ T36 w 540"/>
                            <a:gd name="T38" fmla="+- 0 1322 1322"/>
                            <a:gd name="T39" fmla="*/ 1322 h 297"/>
                            <a:gd name="T40" fmla="+- 0 1746 1644"/>
                            <a:gd name="T41" fmla="*/ T40 w 540"/>
                            <a:gd name="T42" fmla="+- 0 1361 1322"/>
                            <a:gd name="T43" fmla="*/ 1361 h 297"/>
                            <a:gd name="T44" fmla="+- 0 1794 1644"/>
                            <a:gd name="T45" fmla="*/ T44 w 540"/>
                            <a:gd name="T46" fmla="+- 0 1430 1322"/>
                            <a:gd name="T47" fmla="*/ 1430 h 297"/>
                            <a:gd name="T48" fmla="+- 0 1844 1644"/>
                            <a:gd name="T49" fmla="*/ T48 w 540"/>
                            <a:gd name="T50" fmla="+- 0 1487 1322"/>
                            <a:gd name="T51" fmla="*/ 1487 h 297"/>
                            <a:gd name="T52" fmla="+- 0 1898 1644"/>
                            <a:gd name="T53" fmla="*/ T52 w 540"/>
                            <a:gd name="T54" fmla="+- 0 1533 1322"/>
                            <a:gd name="T55" fmla="*/ 1533 h 297"/>
                            <a:gd name="T56" fmla="+- 0 1958 1644"/>
                            <a:gd name="T57" fmla="*/ T56 w 540"/>
                            <a:gd name="T58" fmla="+- 0 1568 1322"/>
                            <a:gd name="T59" fmla="*/ 1568 h 297"/>
                            <a:gd name="T60" fmla="+- 0 2024 1644"/>
                            <a:gd name="T61" fmla="*/ T60 w 540"/>
                            <a:gd name="T62" fmla="+- 0 1590 1322"/>
                            <a:gd name="T63" fmla="*/ 1590 h 297"/>
                            <a:gd name="T64" fmla="+- 0 2099 1644"/>
                            <a:gd name="T65" fmla="*/ T64 w 540"/>
                            <a:gd name="T66" fmla="+- 0 1601 1322"/>
                            <a:gd name="T67" fmla="*/ 1601 h 297"/>
                            <a:gd name="T68" fmla="+- 0 2183 1644"/>
                            <a:gd name="T69" fmla="*/ T68 w 540"/>
                            <a:gd name="T70" fmla="+- 0 1600 1322"/>
                            <a:gd name="T71" fmla="*/ 1600 h 297"/>
                            <a:gd name="T72" fmla="+- 0 2106 1644"/>
                            <a:gd name="T73" fmla="*/ T72 w 540"/>
                            <a:gd name="T74" fmla="+- 0 1613 1322"/>
                            <a:gd name="T75" fmla="*/ 1613 h 297"/>
                            <a:gd name="T76" fmla="+- 0 2032 1644"/>
                            <a:gd name="T77" fmla="*/ T76 w 540"/>
                            <a:gd name="T78" fmla="+- 0 1618 1322"/>
                            <a:gd name="T79" fmla="*/ 1618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40" h="297">
                              <a:moveTo>
                                <a:pt x="388" y="296"/>
                              </a:moveTo>
                              <a:lnTo>
                                <a:pt x="317" y="292"/>
                              </a:lnTo>
                              <a:lnTo>
                                <a:pt x="249" y="277"/>
                              </a:lnTo>
                              <a:lnTo>
                                <a:pt x="186" y="252"/>
                              </a:lnTo>
                              <a:lnTo>
                                <a:pt x="126" y="216"/>
                              </a:lnTo>
                              <a:lnTo>
                                <a:pt x="71" y="169"/>
                              </a:lnTo>
                              <a:lnTo>
                                <a:pt x="21" y="109"/>
                              </a:lnTo>
                              <a:lnTo>
                                <a:pt x="0" y="50"/>
                              </a:lnTo>
                              <a:lnTo>
                                <a:pt x="17" y="9"/>
                              </a:lnTo>
                              <a:lnTo>
                                <a:pt x="56" y="0"/>
                              </a:lnTo>
                              <a:lnTo>
                                <a:pt x="102" y="39"/>
                              </a:lnTo>
                              <a:lnTo>
                                <a:pt x="150" y="108"/>
                              </a:lnTo>
                              <a:lnTo>
                                <a:pt x="200" y="165"/>
                              </a:lnTo>
                              <a:lnTo>
                                <a:pt x="254" y="211"/>
                              </a:lnTo>
                              <a:lnTo>
                                <a:pt x="314" y="246"/>
                              </a:lnTo>
                              <a:lnTo>
                                <a:pt x="380" y="268"/>
                              </a:lnTo>
                              <a:lnTo>
                                <a:pt x="455" y="279"/>
                              </a:lnTo>
                              <a:lnTo>
                                <a:pt x="539" y="278"/>
                              </a:lnTo>
                              <a:lnTo>
                                <a:pt x="462" y="291"/>
                              </a:lnTo>
                              <a:lnTo>
                                <a:pt x="388"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872747" name="docshape12"/>
                      <wps:cNvSpPr>
                        <a:spLocks/>
                      </wps:cNvSpPr>
                      <wps:spPr bwMode="auto">
                        <a:xfrm>
                          <a:off x="2072" y="943"/>
                          <a:ext cx="890" cy="248"/>
                        </a:xfrm>
                        <a:custGeom>
                          <a:avLst/>
                          <a:gdLst>
                            <a:gd name="T0" fmla="+- 0 2887 2072"/>
                            <a:gd name="T1" fmla="*/ T0 w 890"/>
                            <a:gd name="T2" fmla="+- 0 1191 944"/>
                            <a:gd name="T3" fmla="*/ 1191 h 248"/>
                            <a:gd name="T4" fmla="+- 0 2824 2072"/>
                            <a:gd name="T5" fmla="*/ T4 w 890"/>
                            <a:gd name="T6" fmla="+- 0 1170 944"/>
                            <a:gd name="T7" fmla="*/ 1170 h 248"/>
                            <a:gd name="T8" fmla="+- 0 2752 2072"/>
                            <a:gd name="T9" fmla="*/ T8 w 890"/>
                            <a:gd name="T10" fmla="+- 0 1131 944"/>
                            <a:gd name="T11" fmla="*/ 1131 h 248"/>
                            <a:gd name="T12" fmla="+- 0 2682 2072"/>
                            <a:gd name="T13" fmla="*/ T12 w 890"/>
                            <a:gd name="T14" fmla="+- 0 1099 944"/>
                            <a:gd name="T15" fmla="*/ 1099 h 248"/>
                            <a:gd name="T16" fmla="+- 0 2614 2072"/>
                            <a:gd name="T17" fmla="*/ T16 w 890"/>
                            <a:gd name="T18" fmla="+- 0 1074 944"/>
                            <a:gd name="T19" fmla="*/ 1074 h 248"/>
                            <a:gd name="T20" fmla="+- 0 2547 2072"/>
                            <a:gd name="T21" fmla="*/ T20 w 890"/>
                            <a:gd name="T22" fmla="+- 0 1056 944"/>
                            <a:gd name="T23" fmla="*/ 1056 h 248"/>
                            <a:gd name="T24" fmla="+- 0 2480 2072"/>
                            <a:gd name="T25" fmla="*/ T24 w 890"/>
                            <a:gd name="T26" fmla="+- 0 1045 944"/>
                            <a:gd name="T27" fmla="*/ 1045 h 248"/>
                            <a:gd name="T28" fmla="+- 0 2414 2072"/>
                            <a:gd name="T29" fmla="*/ T28 w 890"/>
                            <a:gd name="T30" fmla="+- 0 1043 944"/>
                            <a:gd name="T31" fmla="*/ 1043 h 248"/>
                            <a:gd name="T32" fmla="+- 0 2348 2072"/>
                            <a:gd name="T33" fmla="*/ T32 w 890"/>
                            <a:gd name="T34" fmla="+- 0 1048 944"/>
                            <a:gd name="T35" fmla="*/ 1048 h 248"/>
                            <a:gd name="T36" fmla="+- 0 2281 2072"/>
                            <a:gd name="T37" fmla="*/ T36 w 890"/>
                            <a:gd name="T38" fmla="+- 0 1063 944"/>
                            <a:gd name="T39" fmla="*/ 1063 h 248"/>
                            <a:gd name="T40" fmla="+- 0 2213 2072"/>
                            <a:gd name="T41" fmla="*/ T40 w 890"/>
                            <a:gd name="T42" fmla="+- 0 1086 944"/>
                            <a:gd name="T43" fmla="*/ 1086 h 248"/>
                            <a:gd name="T44" fmla="+- 0 2144 2072"/>
                            <a:gd name="T45" fmla="*/ T44 w 890"/>
                            <a:gd name="T46" fmla="+- 0 1118 944"/>
                            <a:gd name="T47" fmla="*/ 1118 h 248"/>
                            <a:gd name="T48" fmla="+- 0 2072 2072"/>
                            <a:gd name="T49" fmla="*/ T48 w 890"/>
                            <a:gd name="T50" fmla="+- 0 1160 944"/>
                            <a:gd name="T51" fmla="*/ 1160 h 248"/>
                            <a:gd name="T52" fmla="+- 0 2134 2072"/>
                            <a:gd name="T53" fmla="*/ T52 w 890"/>
                            <a:gd name="T54" fmla="+- 0 1110 944"/>
                            <a:gd name="T55" fmla="*/ 1110 h 248"/>
                            <a:gd name="T56" fmla="+- 0 2197 2072"/>
                            <a:gd name="T57" fmla="*/ T56 w 890"/>
                            <a:gd name="T58" fmla="+- 0 1066 944"/>
                            <a:gd name="T59" fmla="*/ 1066 h 248"/>
                            <a:gd name="T60" fmla="+- 0 2261 2072"/>
                            <a:gd name="T61" fmla="*/ T60 w 890"/>
                            <a:gd name="T62" fmla="+- 0 1028 944"/>
                            <a:gd name="T63" fmla="*/ 1028 h 248"/>
                            <a:gd name="T64" fmla="+- 0 2326 2072"/>
                            <a:gd name="T65" fmla="*/ T64 w 890"/>
                            <a:gd name="T66" fmla="+- 0 997 944"/>
                            <a:gd name="T67" fmla="*/ 997 h 248"/>
                            <a:gd name="T68" fmla="+- 0 2392 2072"/>
                            <a:gd name="T69" fmla="*/ T68 w 890"/>
                            <a:gd name="T70" fmla="+- 0 973 944"/>
                            <a:gd name="T71" fmla="*/ 973 h 248"/>
                            <a:gd name="T72" fmla="+- 0 2459 2072"/>
                            <a:gd name="T73" fmla="*/ T72 w 890"/>
                            <a:gd name="T74" fmla="+- 0 956 944"/>
                            <a:gd name="T75" fmla="*/ 956 h 248"/>
                            <a:gd name="T76" fmla="+- 0 2527 2072"/>
                            <a:gd name="T77" fmla="*/ T76 w 890"/>
                            <a:gd name="T78" fmla="+- 0 946 944"/>
                            <a:gd name="T79" fmla="*/ 946 h 248"/>
                            <a:gd name="T80" fmla="+- 0 2596 2072"/>
                            <a:gd name="T81" fmla="*/ T80 w 890"/>
                            <a:gd name="T82" fmla="+- 0 944 944"/>
                            <a:gd name="T83" fmla="*/ 944 h 248"/>
                            <a:gd name="T84" fmla="+- 0 2667 2072"/>
                            <a:gd name="T85" fmla="*/ T84 w 890"/>
                            <a:gd name="T86" fmla="+- 0 950 944"/>
                            <a:gd name="T87" fmla="*/ 950 h 248"/>
                            <a:gd name="T88" fmla="+- 0 2738 2072"/>
                            <a:gd name="T89" fmla="*/ T88 w 890"/>
                            <a:gd name="T90" fmla="+- 0 964 944"/>
                            <a:gd name="T91" fmla="*/ 964 h 248"/>
                            <a:gd name="T92" fmla="+- 0 2810 2072"/>
                            <a:gd name="T93" fmla="*/ T92 w 890"/>
                            <a:gd name="T94" fmla="+- 0 987 944"/>
                            <a:gd name="T95" fmla="*/ 987 h 248"/>
                            <a:gd name="T96" fmla="+- 0 2884 2072"/>
                            <a:gd name="T97" fmla="*/ T96 w 890"/>
                            <a:gd name="T98" fmla="+- 0 1019 944"/>
                            <a:gd name="T99" fmla="*/ 1019 h 248"/>
                            <a:gd name="T100" fmla="+- 0 2938 2072"/>
                            <a:gd name="T101" fmla="*/ T100 w 890"/>
                            <a:gd name="T102" fmla="+- 0 1060 944"/>
                            <a:gd name="T103" fmla="*/ 1060 h 248"/>
                            <a:gd name="T104" fmla="+- 0 2962 2072"/>
                            <a:gd name="T105" fmla="*/ T104 w 890"/>
                            <a:gd name="T106" fmla="+- 0 1107 944"/>
                            <a:gd name="T107" fmla="*/ 1107 h 248"/>
                            <a:gd name="T108" fmla="+- 0 2959 2072"/>
                            <a:gd name="T109" fmla="*/ T108 w 890"/>
                            <a:gd name="T110" fmla="+- 0 1150 944"/>
                            <a:gd name="T111" fmla="*/ 1150 h 248"/>
                            <a:gd name="T112" fmla="+- 0 2934 2072"/>
                            <a:gd name="T113" fmla="*/ T112 w 890"/>
                            <a:gd name="T114" fmla="+- 0 1182 944"/>
                            <a:gd name="T115" fmla="*/ 1182 h 248"/>
                            <a:gd name="T116" fmla="+- 0 2887 2072"/>
                            <a:gd name="T117" fmla="*/ T116 w 890"/>
                            <a:gd name="T118" fmla="+- 0 1191 944"/>
                            <a:gd name="T119" fmla="*/ 1191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890" h="248">
                              <a:moveTo>
                                <a:pt x="815" y="247"/>
                              </a:moveTo>
                              <a:lnTo>
                                <a:pt x="752" y="226"/>
                              </a:lnTo>
                              <a:lnTo>
                                <a:pt x="680" y="187"/>
                              </a:lnTo>
                              <a:lnTo>
                                <a:pt x="610" y="155"/>
                              </a:lnTo>
                              <a:lnTo>
                                <a:pt x="542" y="130"/>
                              </a:lnTo>
                              <a:lnTo>
                                <a:pt x="475" y="112"/>
                              </a:lnTo>
                              <a:lnTo>
                                <a:pt x="408" y="101"/>
                              </a:lnTo>
                              <a:lnTo>
                                <a:pt x="342" y="99"/>
                              </a:lnTo>
                              <a:lnTo>
                                <a:pt x="276" y="104"/>
                              </a:lnTo>
                              <a:lnTo>
                                <a:pt x="209" y="119"/>
                              </a:lnTo>
                              <a:lnTo>
                                <a:pt x="141" y="142"/>
                              </a:lnTo>
                              <a:lnTo>
                                <a:pt x="72" y="174"/>
                              </a:lnTo>
                              <a:lnTo>
                                <a:pt x="0" y="216"/>
                              </a:lnTo>
                              <a:lnTo>
                                <a:pt x="62" y="166"/>
                              </a:lnTo>
                              <a:lnTo>
                                <a:pt x="125" y="122"/>
                              </a:lnTo>
                              <a:lnTo>
                                <a:pt x="189" y="84"/>
                              </a:lnTo>
                              <a:lnTo>
                                <a:pt x="254" y="53"/>
                              </a:lnTo>
                              <a:lnTo>
                                <a:pt x="320" y="29"/>
                              </a:lnTo>
                              <a:lnTo>
                                <a:pt x="387" y="12"/>
                              </a:lnTo>
                              <a:lnTo>
                                <a:pt x="455" y="2"/>
                              </a:lnTo>
                              <a:lnTo>
                                <a:pt x="524" y="0"/>
                              </a:lnTo>
                              <a:lnTo>
                                <a:pt x="595" y="6"/>
                              </a:lnTo>
                              <a:lnTo>
                                <a:pt x="666" y="20"/>
                              </a:lnTo>
                              <a:lnTo>
                                <a:pt x="738" y="43"/>
                              </a:lnTo>
                              <a:lnTo>
                                <a:pt x="812" y="75"/>
                              </a:lnTo>
                              <a:lnTo>
                                <a:pt x="866" y="116"/>
                              </a:lnTo>
                              <a:lnTo>
                                <a:pt x="890" y="163"/>
                              </a:lnTo>
                              <a:lnTo>
                                <a:pt x="887" y="206"/>
                              </a:lnTo>
                              <a:lnTo>
                                <a:pt x="862" y="238"/>
                              </a:lnTo>
                              <a:lnTo>
                                <a:pt x="815" y="247"/>
                              </a:lnTo>
                              <a:close/>
                            </a:path>
                          </a:pathLst>
                        </a:custGeom>
                        <a:solidFill>
                          <a:srgbClr val="227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BC2FE1" id="Group 31" o:spid="_x0000_s1026" style="position:absolute;margin-left:0;margin-top:.35pt;width:595.5pt;height:841.9pt;z-index:-251658240;mso-position-horizontal-relative:page;mso-position-vertical-relative:page" coordorigin=",7" coordsize="11910,168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top:7;width:11898;height:4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">
                <v:imagedata r:id="rId3" o:title=""/>
              </v:shape>
              <v:shape id="docshape3" o:spid="_x0000_s1028" style="position:absolute;top:5565;width:11910;height:11280;visibility:visible;mso-wrap-style:square;v-text-anchor:top" coordsize="11910,1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" path="m11910,11279l,11279,,2001r13,-8l145,1911r133,-81l413,1751r136,-77l687,1598r140,-75l968,1450r142,-72l1254,1308r146,-68l1547,1173r148,-65l1845,1044r151,-62l2148,922r154,-58l2535,779r236,-80l3010,623r241,-73l3495,482r247,-64l3991,358r252,-55l4497,252r256,-47l4839,191r87,-14l5012,163r87,-13l5186,138r87,-12l5360,114r88,-11l5536,93,5800,65,6062,42,6324,24,6584,11,6843,3,7101,r256,1l7612,8r253,11l8117,34r250,20l8615,79r246,29l9024,130r162,24l9347,180r160,28l9666,238r159,31l9982,303r156,35l10293,376r154,39l10600,456r152,43l10902,543r150,47l11200,638r147,50l11492,739r145,54l11780,848r130,52l11910,11279xe" fillcolor="#bcdbdf" stroked="f">
                <v:path arrowok="t" o:connecttype="custom" o:connectlocs="0,16845;13,7559;278,7396;549,7240;827,7089;1110,6944;1400,6806;1695,6674;1996,6548;2302,6430;2771,6265;3251,6116;3742,5984;4243,5869;4753,5771;4926,5743;5099,5716;5273,5692;5448,5669;5800,5631;6324,5590;6843,5569;7357,5567;7865,5585;8367,5620;8861,5674;9186,5720;9507,5774;9825,5835;10138,5904;10447,5981;10752,6065;11052,6156;11347,6254;11637,6359;11910,6466" o:connectangles="0,0,0,0,0,0,0,0,0,0,0,0,0,0,0,0,0,0,0,0,0,0,0,0,0,0,0,0,0,0,0,0,0,0,0,0"/>
              </v:shape>
              <v:shape id="docshape4" o:spid="_x0000_s1029" style="position:absolute;top:6614;width:11910;height:10231;visibility:visible;mso-wrap-style:square;v-text-anchor:top" coordsize="11910,1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" path="m11910,10231l,10231,,695,111,661,349,593,590,527,833,465r247,-58l1329,353r252,-51l1836,255r257,-44l2353,172r262,-35l2880,105,3146,78,3415,54,3686,35,3959,20,4234,9,4510,3,4789,r93,1l4974,1r93,2l5159,4r92,2l5343,9r92,3l5709,25r273,16l6252,62r268,24l6786,115r264,33l7311,185r259,40l7826,270r254,48l8331,370r249,56l8825,486r243,63l9308,615r236,70l9777,759r231,77l10234,916r150,55l10531,1028r146,58l10822,1145r143,61l11106,1269r140,63l11383,1397r137,67l11654,1532r133,69l11910,1667r,8564xe" fillcolor="#4162af" stroked="f">
                <v:path arrowok="t" o:connecttype="custom" o:connectlocs="11910,16845;0,16845;0,7309;111,7275;349,7207;590,7141;833,7079;1080,7021;1329,6967;1581,6916;1836,6869;2093,6825;2353,6786;2615,6751;2880,6719;3146,6692;3415,6668;3686,6649;3959,6634;4234,6623;4510,6617;4789,6614;4882,6615;4974,6615;5067,6617;5159,6618;5251,6620;5343,6623;5435,6626;5709,6639;5982,6655;6252,6676;6520,6700;6786,6729;7050,6762;7311,6799;7570,6839;7826,6884;8080,6932;8331,6984;8580,7040;8825,7100;9068,7163;9308,7229;9544,7299;9777,7373;10008,7450;10234,7530;10384,7585;10531,7642;10677,7700;10822,7759;10965,7820;11106,7883;11246,7946;11383,8011;11520,8078;11654,8146;11787,8215;11910,8281;11910,16845" o:connectangles="0,0,0,0,0,0,0,0,0,0,0,0,0,0,0,0,0,0,0,0,0,0,0,0,0,0,0,0,0,0,0,0,0,0,0,0,0,0,0,0,0,0,0,0,0,0,0,0,0,0,0,0,0,0,0,0,0,0,0,0,0"/>
              </v:shape>
              <v:shape id="docshape5" o:spid="_x0000_s1030" style="position:absolute;left:3243;top:13766;width:8667;height:3079;visibility:visible;mso-wrap-style:square;v-text-anchor:top" coordsize="8667,3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" path="m,3078r52,-55l104,2969r53,-54l210,2862r53,-53l316,2757r55,-52l425,2653r55,-51l535,2551r56,-50l647,2451r56,-50l760,2352r57,-48l875,2255r58,-48l991,2160r59,-47l1109,2067r59,-46l1228,1975r60,-45l1348,1885r61,-44l1470,1797r62,-43l1594,1711r62,-42l1718,1627r63,-42l1845,1544r63,-40l1972,1464r64,-40l2101,1385r65,-38l2231,1309r66,-38l2362,1234r67,-37l2495,1161r67,-35l2696,1056r136,-68l2969,923r138,-64l3246,798r140,-60l3528,681r142,-55l3814,573r144,-51l4104,474r147,-46l4398,384r149,-42l4696,303r151,-38l4998,231r153,-33l5304,168r154,-28l5612,115r78,-11l5768,92r78,-10l5924,72r79,-9l6082,54r78,-8l6239,39r80,-7l6398,26r80,-6l6557,16r80,-5l6717,8r81,-3l6878,3r81,-2l7039,r81,l7201,r81,1l7362,3r81,2l7523,8r80,3l7683,16r80,4l7842,26r80,6l8001,39r79,7l8159,54r79,9l8316,72r78,10l8472,92r78,12l8628,115r39,6l,3078xe" fillcolor="#a6dbf4" stroked="f">
                <v:path arrowok="t" o:connecttype="custom" o:connectlocs="52,16790;157,16682;263,16576;371,16472;480,16369;591,16268;703,16168;817,16071;933,15974;1050,15880;1168,15788;1288,15697;1409,15608;1532,15521;1656,15436;1781,15352;1908,15271;2036,15191;2166,15114;2297,15038;2429,14964;2562,14893;2832,14755;3107,14626;3386,14505;3670,14393;3958,14289;4251,14195;4547,14109;4847,14032;5151,13965;5458,13907;5690,13871;5846,13849;6003,13830;6160,13813;6319,13799;6478,13787;6637,13778;6798,13772;6959,13768;7120,13767;7282,13768;7443,13772;7603,13778;7763,13787;7922,13799;8080,13813;8238,13830;8394,13849;8550,13871;8667,13888" o:connectangles="0,0,0,0,0,0,0,0,0,0,0,0,0,0,0,0,0,0,0,0,0,0,0,0,0,0,0,0,0,0,0,0,0,0,0,0,0,0,0,0,0,0,0,0,0,0,0,0,0,0,0,0"/>
              </v:shape>
              <v:shape id="docshape6" o:spid="_x0000_s1031" style="position:absolute;left:7263;top:4623;width:3979;height:3979;visibility:visible;mso-wrap-style:square;v-text-anchor:top" coordsize="3979,3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" path="m1990,3979r-77,-2l1838,3973r-75,-7l1689,3956r-73,-12l1544,3928r-71,-17l1402,3891r-69,-23l1266,3843r-67,-28l1133,3785r-64,-32l1006,3719r-61,-36l885,3644r-59,-41l769,3561r-55,-45l660,3469r-52,-48l558,3371r-48,-52l463,3265r-44,-55l376,3153r-41,-59l297,3034r-37,-61l226,2910r-32,-64l164,2780r-28,-66l111,2646,89,2577,68,2507,51,2435,36,2363,23,2290,13,2216,6,2141,2,2066,,1989r2,-76l6,1838r7,-75l23,1689r13,-73l51,1544r17,-72l89,1402r22,-69l136,1265r28,-66l194,1133r32,-64l260,1006r37,-61l335,885r41,-59l419,769r44,-55l510,660r48,-52l608,558r52,-48l714,463r55,-45l826,376r59,-41l945,296r61,-36l1069,226r64,-32l1199,164r67,-28l1333,111r69,-23l1473,68r71,-18l1616,35r73,-12l1763,13r75,-7l1913,2,1990,r76,2l2142,6r74,7l2290,23r73,12l2436,50r71,18l2577,88r69,23l2714,136r66,28l2846,194r64,32l2973,260r61,36l3094,335r59,41l3210,418r55,45l3319,510r52,48l3421,608r49,52l3516,714r45,55l3603,826r41,59l3683,945r36,61l3753,1069r33,64l3815,1199r28,66l3868,1333r23,69l3911,1472r18,72l3944,1616r12,73l3966,1763r7,75l3977,1913r2,76l3977,2066r-4,75l3966,2216r-10,74l3944,2363r-15,72l3911,2507r-20,70l3868,2646r-25,68l3815,2780r-29,66l3753,2910r-34,63l3683,3034r-39,60l3603,3153r-42,57l3516,3265r-46,54l3421,3371r-50,50l3319,3469r-54,47l3210,3561r-57,42l3094,3644r-60,39l2973,3719r-63,34l2846,3785r-66,30l2714,3843r-68,25l2577,3891r-70,20l2436,3928r-73,16l2290,3956r-74,10l2142,3973r-76,4l1990,3979xe" stroked="f">
                <v:path arrowok="t" o:connecttype="custom" o:connectlocs="1838,8596;1616,8567;1402,8514;1199,8438;1006,8342;826,8226;660,8092;510,7942;376,7776;260,7596;164,7403;89,7200;36,6986;6,6764;2,6536;23,6312;68,6095;136,5888;226,5692;335,5508;463,5337;608,5181;769,5041;945,4919;1133,4817;1333,4734;1544,4673;1763,4636;1990,4623;2216,4636;2436,4673;2646,4734;2846,4817;3034,4919;3210,5041;3371,5181;3516,5337;3644,5508;3753,5692;3843,5888;3911,6095;3956,6312;3977,6536;3973,6764;3944,6986;3891,7200;3815,7403;3719,7596;3603,7776;3470,7942;3319,8092;3153,8226;2973,8342;2780,8438;2577,8514;2363,8567;2142,8596" o:connectangles="0,0,0,0,0,0,0,0,0,0,0,0,0,0,0,0,0,0,0,0,0,0,0,0,0,0,0,0,0,0,0,0,0,0,0,0,0,0,0,0,0,0,0,0,0,0,0,0,0,0,0,0,0,0,0,0,0"/>
              </v:shape>
              <v:shape id="docshape7" o:spid="_x0000_s1032" type="#_x0000_t75" style="position:absolute;left:7404;top:4763;width:3702;height:3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">
                <v:imagedata r:id="rId4" o:title=""/>
              </v:shape>
              <v:shape id="docshape8" o:spid="_x0000_s1033" style="position:absolute;left:1983;top:744;width:666;height:506;visibility:visible;mso-wrap-style:square;v-text-anchor:top" coordsize="666,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" path="m,506l24,432,53,362,87,298r38,-59l168,186r49,-47l271,97,330,63,396,35,467,14,544,r61,5l646,28r20,35l662,99r-30,30l573,144r-80,7l418,163r-69,17l285,203r-59,30l172,271r-49,45l78,370,37,433,,506xe" fillcolor="#66b3c1" stroked="f">
                <v:path arrowok="t" o:connecttype="custom" o:connectlocs="0,1250;24,1176;53,1106;87,1042;125,983;168,930;217,883;271,841;330,807;396,779;467,758;544,744;605,749;646,772;666,807;662,843;632,873;573,888;493,895;418,907;349,924;285,947;226,977;172,1015;123,1060;78,1114;37,1177;0,1250" o:connectangles="0,0,0,0,0,0,0,0,0,0,0,0,0,0,0,0,0,0,0,0,0,0,0,0,0,0,0,0"/>
              </v:shape>
              <v:shape id="docshape9" o:spid="_x0000_s1034" style="position:absolute;left:1900;top:741;width:310;height:691;visibility:visible;mso-wrap-style:square;v-text-anchor:top" coordsize="310,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" path="m53,691l26,609,8,530,,452,1,376,13,302,35,230,69,161,115,95,173,32,229,r48,1l307,27r2,43l272,120r-60,54l160,229r-43,55l83,342,58,403,42,467r-6,69l39,610r14,81xe" fillcolor="#a6dbf4" stroked="f">
                <v:path arrowok="t" o:connecttype="custom" o:connectlocs="53,1433;26,1351;8,1272;0,1194;1,1118;13,1044;35,972;69,903;115,837;173,774;229,742;277,743;307,769;309,812;272,862;212,916;160,971;117,1026;83,1084;58,1145;42,1209;36,1278;39,1352;53,1433" o:connectangles="0,0,0,0,0,0,0,0,0,0,0,0,0,0,0,0,0,0,0,0,0,0,0,0"/>
              </v:shape>
              <v:shape id="docshape10" o:spid="_x0000_s1035" style="position:absolute;left:1745;top:968;width:311;height:606;visibility:visible;mso-wrap-style:square;v-text-anchor:top" coordsize="311,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" path="m310,606l244,566,185,522,133,474,89,422,53,365,26,303,8,236,,164,2,86,28,22,73,r39,22l121,88r-9,81l110,244r7,70l133,379r26,61l197,498r50,55l310,606xe" fillcolor="#bcdbdf" stroked="f">
                <v:path arrowok="t" o:connecttype="custom" o:connectlocs="310,1574;244,1534;185,1490;133,1442;89,1390;53,1333;26,1271;8,1204;0,1132;2,1054;28,990;73,968;112,990;121,1056;112,1137;110,1212;117,1282;133,1347;159,1408;197,1466;247,1521;310,1574" o:connectangles="0,0,0,0,0,0,0,0,0,0,0,0,0,0,0,0,0,0,0,0,0,0"/>
              </v:shape>
              <v:shape id="docshape11" o:spid="_x0000_s1036" style="position:absolute;left:1643;top:1321;width:540;height:297;visibility:visible;mso-wrap-style:square;v-text-anchor:top" coordsize="54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" path="m388,296r-71,-4l249,277,186,252,126,216,71,169,21,109,,50,17,9,56,r46,39l150,108r50,57l254,211r60,35l380,268r75,11l539,278r-77,13l388,296xe" stroked="f">
                <v:path arrowok="t" o:connecttype="custom" o:connectlocs="388,1618;317,1614;249,1599;186,1574;126,1538;71,1491;21,1431;0,1372;17,1331;56,1322;102,1361;150,1430;200,1487;254,1533;314,1568;380,1590;455,1601;539,1600;462,1613;388,1618" o:connectangles="0,0,0,0,0,0,0,0,0,0,0,0,0,0,0,0,0,0,0,0"/>
              </v:shape>
              <v:shape id="docshape12" o:spid="_x0000_s1037" style="position:absolute;left:2072;top:943;width:890;height:248;visibility:visible;mso-wrap-style:square;v-text-anchor:top" coordsize="890,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" path="m815,247l752,226,680,187,610,155,542,130,475,112,408,101,342,99r-66,5l209,119r-68,23l72,174,,216,62,166r63,-44l189,84,254,53,320,29,387,12,455,2,524,r71,6l666,20r72,23l812,75r54,41l890,163r-3,43l862,238r-47,9xe" fillcolor="#227d91" stroked="f">
                <v:path arrowok="t" o:connecttype="custom" o:connectlocs="815,1191;752,1170;680,1131;610,1099;542,1074;475,1056;408,1045;342,1043;276,1048;209,1063;141,1086;72,1118;0,1160;62,1110;125,1066;189,1028;254,997;320,973;387,956;455,946;524,944;595,950;666,964;738,987;812,1019;866,1060;890,1107;887,1150;862,1182;815,1191" o:connectangles="0,0,0,0,0,0,0,0,0,0,0,0,0,0,0,0,0,0,0,0,0,0,0,0,0,0,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0945" w14:textId="75C13FB5" w:rsidR="005644A3" w:rsidRPr="00647854" w:rsidRDefault="005644A3" w:rsidP="005644A3">
    <w:pPr>
      <w:pStyle w:val="Header"/>
      <w:tabs>
        <w:tab w:val="clear" w:pos="4513"/>
        <w:tab w:val="clear" w:pos="9026"/>
        <w:tab w:val="left" w:pos="2130"/>
      </w:tabs>
      <w:jc w:val="center"/>
      <w:rPr>
        <w:b/>
        <w:color w:val="2E74B5" w:themeColor="accent1" w:themeShade="BF"/>
        <w:sz w:val="40"/>
        <w:szCs w:val="40"/>
      </w:rPr>
    </w:pPr>
    <w:r w:rsidRPr="006B310C">
      <w:rPr>
        <w:rFonts w:ascii="Times New Roman" w:eastAsia="Times New Roman" w:hAnsi="Times New Roman" w:cs="Times New Roman"/>
        <w:noProof/>
        <w:sz w:val="24"/>
        <w:szCs w:val="24"/>
      </w:rPr>
      <w:drawing>
        <wp:anchor distT="0" distB="0" distL="114300" distR="114300" simplePos="0" relativeHeight="251662336" behindDoc="0" locked="0" layoutInCell="1" allowOverlap="1" wp14:anchorId="204E8D49" wp14:editId="64D73A20">
          <wp:simplePos x="0" y="0"/>
          <wp:positionH relativeFrom="margin">
            <wp:posOffset>371475</wp:posOffset>
          </wp:positionH>
          <wp:positionV relativeFrom="margin">
            <wp:posOffset>-843915</wp:posOffset>
          </wp:positionV>
          <wp:extent cx="428625" cy="739448"/>
          <wp:effectExtent l="0" t="0" r="0" b="3810"/>
          <wp:wrapNone/>
          <wp:docPr id="128"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7394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0F71">
      <w:rPr>
        <w:b/>
        <w:color w:val="2E74B5" w:themeColor="accent1" w:themeShade="BF"/>
        <w:sz w:val="40"/>
        <w:szCs w:val="40"/>
      </w:rPr>
      <w:t>Behaviour Principles Statement</w:t>
    </w:r>
  </w:p>
  <w:p w14:paraId="41DEBC26" w14:textId="78171C82" w:rsidR="005644A3" w:rsidRDefault="005644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C3091"/>
    <w:multiLevelType w:val="multilevel"/>
    <w:tmpl w:val="DFC663A2"/>
    <w:lvl w:ilvl="0">
      <w:start w:val="1"/>
      <w:numFmt w:val="decimal"/>
      <w:lvlText w:val="%1."/>
      <w:lvlJc w:val="left"/>
      <w:pPr>
        <w:ind w:left="4897" w:hanging="360"/>
      </w:pPr>
      <w:rPr>
        <w:rFonts w:hint="default"/>
      </w:rPr>
    </w:lvl>
    <w:lvl w:ilvl="1">
      <w:start w:val="1"/>
      <w:numFmt w:val="decimal"/>
      <w:isLgl/>
      <w:lvlText w:val="%1.%2"/>
      <w:lvlJc w:val="left"/>
      <w:pPr>
        <w:ind w:left="2115" w:hanging="555"/>
      </w:pPr>
      <w:rPr>
        <w:rFonts w:hint="default"/>
      </w:rPr>
    </w:lvl>
    <w:lvl w:ilvl="2">
      <w:start w:val="1"/>
      <w:numFmt w:val="decimal"/>
      <w:isLgl/>
      <w:lvlText w:val="%1.%2.%3"/>
      <w:lvlJc w:val="left"/>
      <w:pPr>
        <w:ind w:left="1941" w:hanging="720"/>
      </w:pPr>
      <w:rPr>
        <w:rFonts w:hint="default"/>
      </w:rPr>
    </w:lvl>
    <w:lvl w:ilvl="3">
      <w:start w:val="1"/>
      <w:numFmt w:val="decimal"/>
      <w:isLgl/>
      <w:lvlText w:val="%1.%2.%3.%4"/>
      <w:lvlJc w:val="left"/>
      <w:pPr>
        <w:ind w:left="1941" w:hanging="720"/>
      </w:pPr>
      <w:rPr>
        <w:rFonts w:hint="default"/>
      </w:rPr>
    </w:lvl>
    <w:lvl w:ilvl="4">
      <w:start w:val="1"/>
      <w:numFmt w:val="decimal"/>
      <w:isLgl/>
      <w:lvlText w:val="%1.%2.%3.%4.%5"/>
      <w:lvlJc w:val="left"/>
      <w:pPr>
        <w:ind w:left="2301" w:hanging="1080"/>
      </w:pPr>
      <w:rPr>
        <w:rFonts w:hint="default"/>
      </w:rPr>
    </w:lvl>
    <w:lvl w:ilvl="5">
      <w:start w:val="1"/>
      <w:numFmt w:val="decimal"/>
      <w:isLgl/>
      <w:lvlText w:val="%1.%2.%3.%4.%5.%6"/>
      <w:lvlJc w:val="left"/>
      <w:pPr>
        <w:ind w:left="2301" w:hanging="1080"/>
      </w:pPr>
      <w:rPr>
        <w:rFonts w:hint="default"/>
      </w:rPr>
    </w:lvl>
    <w:lvl w:ilvl="6">
      <w:start w:val="1"/>
      <w:numFmt w:val="decimal"/>
      <w:isLgl/>
      <w:lvlText w:val="%1.%2.%3.%4.%5.%6.%7"/>
      <w:lvlJc w:val="left"/>
      <w:pPr>
        <w:ind w:left="2661" w:hanging="1440"/>
      </w:pPr>
      <w:rPr>
        <w:rFonts w:hint="default"/>
      </w:rPr>
    </w:lvl>
    <w:lvl w:ilvl="7">
      <w:start w:val="1"/>
      <w:numFmt w:val="decimal"/>
      <w:isLgl/>
      <w:lvlText w:val="%1.%2.%3.%4.%5.%6.%7.%8"/>
      <w:lvlJc w:val="left"/>
      <w:pPr>
        <w:ind w:left="2661" w:hanging="1440"/>
      </w:pPr>
      <w:rPr>
        <w:rFonts w:hint="default"/>
      </w:rPr>
    </w:lvl>
    <w:lvl w:ilvl="8">
      <w:start w:val="1"/>
      <w:numFmt w:val="decimal"/>
      <w:isLgl/>
      <w:lvlText w:val="%1.%2.%3.%4.%5.%6.%7.%8.%9"/>
      <w:lvlJc w:val="left"/>
      <w:pPr>
        <w:ind w:left="3021" w:hanging="1800"/>
      </w:pPr>
      <w:rPr>
        <w:rFonts w:hint="default"/>
      </w:rPr>
    </w:lvl>
  </w:abstractNum>
  <w:abstractNum w:abstractNumId="1" w15:restartNumberingAfterBreak="0">
    <w:nsid w:val="48D7303F"/>
    <w:multiLevelType w:val="multilevel"/>
    <w:tmpl w:val="5B50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470"/>
    <w:rsid w:val="00020C14"/>
    <w:rsid w:val="00021325"/>
    <w:rsid w:val="000360C2"/>
    <w:rsid w:val="00045F50"/>
    <w:rsid w:val="0005567B"/>
    <w:rsid w:val="00062986"/>
    <w:rsid w:val="000C2F63"/>
    <w:rsid w:val="000D7F5B"/>
    <w:rsid w:val="000E24EB"/>
    <w:rsid w:val="000F090D"/>
    <w:rsid w:val="000F3FB5"/>
    <w:rsid w:val="000F492F"/>
    <w:rsid w:val="00106B70"/>
    <w:rsid w:val="00106E36"/>
    <w:rsid w:val="0013048D"/>
    <w:rsid w:val="00150202"/>
    <w:rsid w:val="001538D4"/>
    <w:rsid w:val="00164B25"/>
    <w:rsid w:val="0017288F"/>
    <w:rsid w:val="00177CC0"/>
    <w:rsid w:val="00191D04"/>
    <w:rsid w:val="00193354"/>
    <w:rsid w:val="00197E0F"/>
    <w:rsid w:val="001D2BBE"/>
    <w:rsid w:val="001F302E"/>
    <w:rsid w:val="00204B12"/>
    <w:rsid w:val="00206C6F"/>
    <w:rsid w:val="00211042"/>
    <w:rsid w:val="00224E6C"/>
    <w:rsid w:val="00245089"/>
    <w:rsid w:val="00245842"/>
    <w:rsid w:val="002555AA"/>
    <w:rsid w:val="0025749B"/>
    <w:rsid w:val="0026690D"/>
    <w:rsid w:val="00270F46"/>
    <w:rsid w:val="00287FA3"/>
    <w:rsid w:val="002B0B23"/>
    <w:rsid w:val="002B6ACD"/>
    <w:rsid w:val="002C4F00"/>
    <w:rsid w:val="002D762A"/>
    <w:rsid w:val="002F2305"/>
    <w:rsid w:val="002F28E3"/>
    <w:rsid w:val="00321424"/>
    <w:rsid w:val="00331CAC"/>
    <w:rsid w:val="0033222C"/>
    <w:rsid w:val="00340852"/>
    <w:rsid w:val="00340DD2"/>
    <w:rsid w:val="00386E90"/>
    <w:rsid w:val="003B3215"/>
    <w:rsid w:val="003D7E16"/>
    <w:rsid w:val="003F5D18"/>
    <w:rsid w:val="00405EB3"/>
    <w:rsid w:val="00406231"/>
    <w:rsid w:val="00410155"/>
    <w:rsid w:val="004111BE"/>
    <w:rsid w:val="00411338"/>
    <w:rsid w:val="00413AC7"/>
    <w:rsid w:val="00422939"/>
    <w:rsid w:val="004405D0"/>
    <w:rsid w:val="00450353"/>
    <w:rsid w:val="004550DF"/>
    <w:rsid w:val="00456967"/>
    <w:rsid w:val="00476C3F"/>
    <w:rsid w:val="004807D0"/>
    <w:rsid w:val="00484ED4"/>
    <w:rsid w:val="00485FD3"/>
    <w:rsid w:val="00493063"/>
    <w:rsid w:val="00495E7A"/>
    <w:rsid w:val="00497D30"/>
    <w:rsid w:val="004B07C8"/>
    <w:rsid w:val="004B16CD"/>
    <w:rsid w:val="004B5051"/>
    <w:rsid w:val="004D261A"/>
    <w:rsid w:val="004E216B"/>
    <w:rsid w:val="004E57FB"/>
    <w:rsid w:val="004F06A0"/>
    <w:rsid w:val="004F233E"/>
    <w:rsid w:val="004F51E7"/>
    <w:rsid w:val="00515910"/>
    <w:rsid w:val="00517AA7"/>
    <w:rsid w:val="00526B30"/>
    <w:rsid w:val="005306B0"/>
    <w:rsid w:val="00540F4C"/>
    <w:rsid w:val="00543D22"/>
    <w:rsid w:val="00556FE8"/>
    <w:rsid w:val="005644A3"/>
    <w:rsid w:val="00566397"/>
    <w:rsid w:val="00567136"/>
    <w:rsid w:val="0057377F"/>
    <w:rsid w:val="00593F21"/>
    <w:rsid w:val="005A24CC"/>
    <w:rsid w:val="005A2572"/>
    <w:rsid w:val="005A73EC"/>
    <w:rsid w:val="005A7F6E"/>
    <w:rsid w:val="005B2168"/>
    <w:rsid w:val="005C53D1"/>
    <w:rsid w:val="005C575E"/>
    <w:rsid w:val="0060631C"/>
    <w:rsid w:val="00631922"/>
    <w:rsid w:val="00647854"/>
    <w:rsid w:val="00676B0E"/>
    <w:rsid w:val="00693E67"/>
    <w:rsid w:val="006A4C89"/>
    <w:rsid w:val="006D0FE2"/>
    <w:rsid w:val="006D292D"/>
    <w:rsid w:val="006D57B9"/>
    <w:rsid w:val="006E3357"/>
    <w:rsid w:val="006F4A20"/>
    <w:rsid w:val="006F619E"/>
    <w:rsid w:val="0071254F"/>
    <w:rsid w:val="0071300B"/>
    <w:rsid w:val="00737236"/>
    <w:rsid w:val="00741385"/>
    <w:rsid w:val="00760F71"/>
    <w:rsid w:val="00766374"/>
    <w:rsid w:val="00784667"/>
    <w:rsid w:val="007938DC"/>
    <w:rsid w:val="007E0856"/>
    <w:rsid w:val="007F0E1F"/>
    <w:rsid w:val="007F39D1"/>
    <w:rsid w:val="00811A56"/>
    <w:rsid w:val="0081675E"/>
    <w:rsid w:val="008207BA"/>
    <w:rsid w:val="008454B4"/>
    <w:rsid w:val="00850117"/>
    <w:rsid w:val="0085095B"/>
    <w:rsid w:val="00852538"/>
    <w:rsid w:val="00852F59"/>
    <w:rsid w:val="008579CC"/>
    <w:rsid w:val="00864624"/>
    <w:rsid w:val="00872CEF"/>
    <w:rsid w:val="00885B2E"/>
    <w:rsid w:val="0089726D"/>
    <w:rsid w:val="008A13EC"/>
    <w:rsid w:val="008A164C"/>
    <w:rsid w:val="008B58EE"/>
    <w:rsid w:val="008B6C7E"/>
    <w:rsid w:val="008C18FA"/>
    <w:rsid w:val="008E12BF"/>
    <w:rsid w:val="008E1500"/>
    <w:rsid w:val="008E25A6"/>
    <w:rsid w:val="009258FB"/>
    <w:rsid w:val="00934E0D"/>
    <w:rsid w:val="009470A2"/>
    <w:rsid w:val="009471BE"/>
    <w:rsid w:val="00954B73"/>
    <w:rsid w:val="00957A93"/>
    <w:rsid w:val="00967233"/>
    <w:rsid w:val="00970D22"/>
    <w:rsid w:val="009735F6"/>
    <w:rsid w:val="00981759"/>
    <w:rsid w:val="00982BCD"/>
    <w:rsid w:val="009873C0"/>
    <w:rsid w:val="00993470"/>
    <w:rsid w:val="009B796E"/>
    <w:rsid w:val="009D04D9"/>
    <w:rsid w:val="009E228F"/>
    <w:rsid w:val="009F0C9F"/>
    <w:rsid w:val="00A40860"/>
    <w:rsid w:val="00A80520"/>
    <w:rsid w:val="00A831DE"/>
    <w:rsid w:val="00A85BEA"/>
    <w:rsid w:val="00A8613E"/>
    <w:rsid w:val="00A905AD"/>
    <w:rsid w:val="00A942C7"/>
    <w:rsid w:val="00AA4983"/>
    <w:rsid w:val="00AB1FE8"/>
    <w:rsid w:val="00AC791D"/>
    <w:rsid w:val="00AE2CBE"/>
    <w:rsid w:val="00AF651A"/>
    <w:rsid w:val="00B20EA9"/>
    <w:rsid w:val="00B25410"/>
    <w:rsid w:val="00B274DD"/>
    <w:rsid w:val="00B404D1"/>
    <w:rsid w:val="00B424FB"/>
    <w:rsid w:val="00B4518B"/>
    <w:rsid w:val="00B4590E"/>
    <w:rsid w:val="00B533DB"/>
    <w:rsid w:val="00B56E0C"/>
    <w:rsid w:val="00B653A1"/>
    <w:rsid w:val="00B87C69"/>
    <w:rsid w:val="00B90ABE"/>
    <w:rsid w:val="00BB3B69"/>
    <w:rsid w:val="00BB4A13"/>
    <w:rsid w:val="00BC3508"/>
    <w:rsid w:val="00BC6864"/>
    <w:rsid w:val="00BE74C5"/>
    <w:rsid w:val="00BF4679"/>
    <w:rsid w:val="00C16DDB"/>
    <w:rsid w:val="00C25929"/>
    <w:rsid w:val="00C34F2D"/>
    <w:rsid w:val="00C35BBF"/>
    <w:rsid w:val="00C36694"/>
    <w:rsid w:val="00C51450"/>
    <w:rsid w:val="00C610FB"/>
    <w:rsid w:val="00C622C0"/>
    <w:rsid w:val="00C62357"/>
    <w:rsid w:val="00C953D9"/>
    <w:rsid w:val="00CA0533"/>
    <w:rsid w:val="00CC7307"/>
    <w:rsid w:val="00CD5B8C"/>
    <w:rsid w:val="00CE4200"/>
    <w:rsid w:val="00CF467A"/>
    <w:rsid w:val="00CF561E"/>
    <w:rsid w:val="00CF6A47"/>
    <w:rsid w:val="00D101D7"/>
    <w:rsid w:val="00D10F12"/>
    <w:rsid w:val="00D11329"/>
    <w:rsid w:val="00D2121C"/>
    <w:rsid w:val="00D25D8F"/>
    <w:rsid w:val="00D3242F"/>
    <w:rsid w:val="00D33A23"/>
    <w:rsid w:val="00D34B03"/>
    <w:rsid w:val="00D4523C"/>
    <w:rsid w:val="00D45E11"/>
    <w:rsid w:val="00D46382"/>
    <w:rsid w:val="00D47398"/>
    <w:rsid w:val="00D62CAB"/>
    <w:rsid w:val="00D70021"/>
    <w:rsid w:val="00D75605"/>
    <w:rsid w:val="00D86F11"/>
    <w:rsid w:val="00D87E60"/>
    <w:rsid w:val="00DB0E5F"/>
    <w:rsid w:val="00DB45FC"/>
    <w:rsid w:val="00DB7B2A"/>
    <w:rsid w:val="00E03865"/>
    <w:rsid w:val="00E04F7B"/>
    <w:rsid w:val="00E20027"/>
    <w:rsid w:val="00E27FEE"/>
    <w:rsid w:val="00E34AE8"/>
    <w:rsid w:val="00E41AC4"/>
    <w:rsid w:val="00E430B8"/>
    <w:rsid w:val="00E6170B"/>
    <w:rsid w:val="00E666C4"/>
    <w:rsid w:val="00E75431"/>
    <w:rsid w:val="00EA1DB7"/>
    <w:rsid w:val="00EE1F08"/>
    <w:rsid w:val="00EE33F7"/>
    <w:rsid w:val="00EE6B90"/>
    <w:rsid w:val="00EF1677"/>
    <w:rsid w:val="00F01BA9"/>
    <w:rsid w:val="00F076C3"/>
    <w:rsid w:val="00F33438"/>
    <w:rsid w:val="00F4705E"/>
    <w:rsid w:val="00F50DB3"/>
    <w:rsid w:val="00F6556D"/>
    <w:rsid w:val="00F671CA"/>
    <w:rsid w:val="00F70C9C"/>
    <w:rsid w:val="00F7530C"/>
    <w:rsid w:val="00F812AB"/>
    <w:rsid w:val="00F83214"/>
    <w:rsid w:val="00FA0AA7"/>
    <w:rsid w:val="00FA27D0"/>
    <w:rsid w:val="00FA35AC"/>
    <w:rsid w:val="00FF5AE4"/>
    <w:rsid w:val="00FF7A12"/>
    <w:rsid w:val="04AC118A"/>
    <w:rsid w:val="058671E7"/>
    <w:rsid w:val="06F87779"/>
    <w:rsid w:val="0A51C07E"/>
    <w:rsid w:val="0D74D087"/>
    <w:rsid w:val="0E59E43C"/>
    <w:rsid w:val="0FD38F6D"/>
    <w:rsid w:val="10F45C84"/>
    <w:rsid w:val="122F3F6B"/>
    <w:rsid w:val="1491AF1F"/>
    <w:rsid w:val="157AD22A"/>
    <w:rsid w:val="15AADB43"/>
    <w:rsid w:val="167FDF0C"/>
    <w:rsid w:val="1E93EA0D"/>
    <w:rsid w:val="1ECE4F6D"/>
    <w:rsid w:val="20D1D38F"/>
    <w:rsid w:val="21B5A9FB"/>
    <w:rsid w:val="251AF53E"/>
    <w:rsid w:val="27392888"/>
    <w:rsid w:val="2A331CD6"/>
    <w:rsid w:val="2AA4F8BE"/>
    <w:rsid w:val="2CE4058C"/>
    <w:rsid w:val="2DA367F9"/>
    <w:rsid w:val="313C6E4A"/>
    <w:rsid w:val="317151DC"/>
    <w:rsid w:val="318BCB4F"/>
    <w:rsid w:val="343AA02D"/>
    <w:rsid w:val="347F34D3"/>
    <w:rsid w:val="34DB3E40"/>
    <w:rsid w:val="394779B4"/>
    <w:rsid w:val="39FC580E"/>
    <w:rsid w:val="3A4EE576"/>
    <w:rsid w:val="3E405892"/>
    <w:rsid w:val="3FC63622"/>
    <w:rsid w:val="439C8C09"/>
    <w:rsid w:val="43F8259C"/>
    <w:rsid w:val="44860813"/>
    <w:rsid w:val="45066A3C"/>
    <w:rsid w:val="4777F77C"/>
    <w:rsid w:val="47C640EB"/>
    <w:rsid w:val="491CB2A5"/>
    <w:rsid w:val="4B314C49"/>
    <w:rsid w:val="4B819BD0"/>
    <w:rsid w:val="4E9623D9"/>
    <w:rsid w:val="4EF9D2CB"/>
    <w:rsid w:val="4F6872A9"/>
    <w:rsid w:val="521F1AD9"/>
    <w:rsid w:val="536302BC"/>
    <w:rsid w:val="552FD329"/>
    <w:rsid w:val="5532C881"/>
    <w:rsid w:val="586F821E"/>
    <w:rsid w:val="58D514B2"/>
    <w:rsid w:val="5B2F8CD1"/>
    <w:rsid w:val="5D4E80D6"/>
    <w:rsid w:val="606DB9F8"/>
    <w:rsid w:val="640449CF"/>
    <w:rsid w:val="66D075FB"/>
    <w:rsid w:val="67EA25C5"/>
    <w:rsid w:val="6971447D"/>
    <w:rsid w:val="6D7AD8B1"/>
    <w:rsid w:val="6DF39AE2"/>
    <w:rsid w:val="6E3B20A5"/>
    <w:rsid w:val="71B8D3E6"/>
    <w:rsid w:val="74804ABC"/>
    <w:rsid w:val="75198C46"/>
    <w:rsid w:val="7694FBDD"/>
    <w:rsid w:val="77CD5BB0"/>
    <w:rsid w:val="77F0625B"/>
    <w:rsid w:val="79B0359F"/>
    <w:rsid w:val="7A01297B"/>
    <w:rsid w:val="7F70F1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0E9C73C"/>
  <w15:chartTrackingRefBased/>
  <w15:docId w15:val="{C42173D6-C63D-4CDD-BBE8-B5426276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06B70"/>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uiPriority w:val="9"/>
    <w:qFormat/>
    <w:rsid w:val="000360C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413AC7"/>
    <w:pPr>
      <w:ind w:left="122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B70"/>
    <w:pPr>
      <w:tabs>
        <w:tab w:val="center" w:pos="4513"/>
        <w:tab w:val="right" w:pos="9026"/>
      </w:tabs>
    </w:pPr>
  </w:style>
  <w:style w:type="character" w:customStyle="1" w:styleId="HeaderChar">
    <w:name w:val="Header Char"/>
    <w:basedOn w:val="DefaultParagraphFont"/>
    <w:link w:val="Header"/>
    <w:uiPriority w:val="99"/>
    <w:rsid w:val="00106B70"/>
  </w:style>
  <w:style w:type="paragraph" w:styleId="Footer">
    <w:name w:val="footer"/>
    <w:basedOn w:val="Normal"/>
    <w:link w:val="FooterChar"/>
    <w:uiPriority w:val="99"/>
    <w:unhideWhenUsed/>
    <w:rsid w:val="00106B70"/>
    <w:pPr>
      <w:tabs>
        <w:tab w:val="center" w:pos="4513"/>
        <w:tab w:val="right" w:pos="9026"/>
      </w:tabs>
    </w:pPr>
  </w:style>
  <w:style w:type="character" w:customStyle="1" w:styleId="FooterChar">
    <w:name w:val="Footer Char"/>
    <w:basedOn w:val="DefaultParagraphFont"/>
    <w:link w:val="Footer"/>
    <w:uiPriority w:val="99"/>
    <w:rsid w:val="00106B70"/>
  </w:style>
  <w:style w:type="paragraph" w:styleId="BodyText">
    <w:name w:val="Body Text"/>
    <w:basedOn w:val="Normal"/>
    <w:link w:val="BodyTextChar"/>
    <w:uiPriority w:val="1"/>
    <w:qFormat/>
    <w:rsid w:val="00106B70"/>
    <w:rPr>
      <w:sz w:val="24"/>
      <w:szCs w:val="24"/>
    </w:rPr>
  </w:style>
  <w:style w:type="character" w:customStyle="1" w:styleId="BodyTextChar">
    <w:name w:val="Body Text Char"/>
    <w:basedOn w:val="DefaultParagraphFont"/>
    <w:link w:val="BodyText"/>
    <w:uiPriority w:val="1"/>
    <w:rsid w:val="00106B70"/>
    <w:rPr>
      <w:rFonts w:ascii="Arial" w:eastAsia="Arial" w:hAnsi="Arial" w:cs="Arial"/>
      <w:sz w:val="24"/>
      <w:szCs w:val="24"/>
      <w:lang w:val="en-US"/>
    </w:rPr>
  </w:style>
  <w:style w:type="character" w:customStyle="1" w:styleId="Heading2Char">
    <w:name w:val="Heading 2 Char"/>
    <w:basedOn w:val="DefaultParagraphFont"/>
    <w:link w:val="Heading2"/>
    <w:uiPriority w:val="1"/>
    <w:rsid w:val="00413AC7"/>
    <w:rPr>
      <w:rFonts w:ascii="Arial" w:eastAsia="Arial" w:hAnsi="Arial" w:cs="Arial"/>
      <w:b/>
      <w:bCs/>
      <w:lang w:val="en-US"/>
    </w:rPr>
  </w:style>
  <w:style w:type="paragraph" w:styleId="ListParagraph">
    <w:name w:val="List Paragraph"/>
    <w:basedOn w:val="Normal"/>
    <w:uiPriority w:val="34"/>
    <w:qFormat/>
    <w:rsid w:val="00413AC7"/>
    <w:pPr>
      <w:spacing w:before="6"/>
      <w:ind w:left="1221" w:hanging="360"/>
    </w:pPr>
  </w:style>
  <w:style w:type="character" w:styleId="Hyperlink">
    <w:name w:val="Hyperlink"/>
    <w:basedOn w:val="DefaultParagraphFont"/>
    <w:uiPriority w:val="99"/>
    <w:unhideWhenUsed/>
    <w:rsid w:val="00BC6864"/>
    <w:rPr>
      <w:color w:val="0563C1" w:themeColor="hyperlink"/>
      <w:u w:val="single"/>
    </w:rPr>
  </w:style>
  <w:style w:type="paragraph" w:styleId="NoSpacing">
    <w:name w:val="No Spacing"/>
    <w:link w:val="NoSpacingChar"/>
    <w:uiPriority w:val="1"/>
    <w:qFormat/>
    <w:rsid w:val="0017288F"/>
    <w:pPr>
      <w:widowControl w:val="0"/>
      <w:autoSpaceDE w:val="0"/>
      <w:autoSpaceDN w:val="0"/>
      <w:spacing w:after="0" w:line="240" w:lineRule="auto"/>
    </w:pPr>
    <w:rPr>
      <w:rFonts w:ascii="Arial" w:eastAsia="Arial" w:hAnsi="Arial" w:cs="Arial"/>
      <w:lang w:val="en-US"/>
    </w:rPr>
  </w:style>
  <w:style w:type="character" w:styleId="Emphasis">
    <w:name w:val="Emphasis"/>
    <w:qFormat/>
    <w:rsid w:val="00982BCD"/>
    <w:rPr>
      <w:b/>
      <w:bCs/>
      <w:i w:val="0"/>
      <w:iCs w:val="0"/>
    </w:rPr>
  </w:style>
  <w:style w:type="paragraph" w:styleId="NormalWeb">
    <w:name w:val="Normal (Web)"/>
    <w:basedOn w:val="Normal"/>
    <w:uiPriority w:val="99"/>
    <w:unhideWhenUsed/>
    <w:rsid w:val="00982BCD"/>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0360C2"/>
    <w:rPr>
      <w:rFonts w:asciiTheme="majorHAnsi" w:eastAsiaTheme="majorEastAsia" w:hAnsiTheme="majorHAnsi" w:cstheme="majorBidi"/>
      <w:color w:val="2E74B5" w:themeColor="accent1" w:themeShade="BF"/>
      <w:sz w:val="32"/>
      <w:szCs w:val="32"/>
      <w:lang w:val="en-US"/>
    </w:rPr>
  </w:style>
  <w:style w:type="character" w:styleId="FollowedHyperlink">
    <w:name w:val="FollowedHyperlink"/>
    <w:basedOn w:val="DefaultParagraphFont"/>
    <w:uiPriority w:val="99"/>
    <w:semiHidden/>
    <w:unhideWhenUsed/>
    <w:rsid w:val="00F33438"/>
    <w:rPr>
      <w:color w:val="954F72" w:themeColor="followedHyperlink"/>
      <w:u w:val="single"/>
    </w:rPr>
  </w:style>
  <w:style w:type="paragraph" w:customStyle="1" w:styleId="TableParagraph">
    <w:name w:val="Table Paragraph"/>
    <w:basedOn w:val="Normal"/>
    <w:uiPriority w:val="1"/>
    <w:qFormat/>
    <w:rsid w:val="00B653A1"/>
    <w:pPr>
      <w:ind w:left="107"/>
    </w:pPr>
  </w:style>
  <w:style w:type="paragraph" w:styleId="Subtitle">
    <w:name w:val="Subtitle"/>
    <w:basedOn w:val="Normal"/>
    <w:next w:val="Normal"/>
    <w:link w:val="SubtitleChar"/>
    <w:uiPriority w:val="11"/>
    <w:qFormat/>
    <w:rsid w:val="00B653A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653A1"/>
    <w:rPr>
      <w:rFonts w:eastAsiaTheme="minorEastAsia"/>
      <w:color w:val="5A5A5A" w:themeColor="text1" w:themeTint="A5"/>
      <w:spacing w:val="15"/>
      <w:lang w:val="en-US"/>
    </w:rPr>
  </w:style>
  <w:style w:type="paragraph" w:styleId="BalloonText">
    <w:name w:val="Balloon Text"/>
    <w:basedOn w:val="Normal"/>
    <w:link w:val="BalloonTextChar"/>
    <w:uiPriority w:val="99"/>
    <w:semiHidden/>
    <w:unhideWhenUsed/>
    <w:rsid w:val="00857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9CC"/>
    <w:rPr>
      <w:rFonts w:ascii="Segoe UI" w:eastAsia="Arial" w:hAnsi="Segoe UI" w:cs="Segoe UI"/>
      <w:sz w:val="18"/>
      <w:szCs w:val="18"/>
      <w:lang w:val="en-US"/>
    </w:rPr>
  </w:style>
  <w:style w:type="character" w:customStyle="1" w:styleId="s1">
    <w:name w:val="s1"/>
    <w:basedOn w:val="DefaultParagraphFont"/>
    <w:rsid w:val="00495E7A"/>
  </w:style>
  <w:style w:type="paragraph" w:customStyle="1" w:styleId="p3">
    <w:name w:val="p3"/>
    <w:basedOn w:val="Normal"/>
    <w:rsid w:val="00495E7A"/>
    <w:pPr>
      <w:widowControl/>
      <w:autoSpaceDE/>
      <w:autoSpaceDN/>
      <w:jc w:val="center"/>
    </w:pPr>
    <w:rPr>
      <w:rFonts w:eastAsia="Times New Roman"/>
      <w:sz w:val="17"/>
      <w:szCs w:val="17"/>
    </w:rPr>
  </w:style>
  <w:style w:type="paragraph" w:customStyle="1" w:styleId="Default">
    <w:name w:val="Default"/>
    <w:rsid w:val="005A7F6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F5D18"/>
    <w:rPr>
      <w:sz w:val="16"/>
      <w:szCs w:val="16"/>
    </w:rPr>
  </w:style>
  <w:style w:type="paragraph" w:styleId="CommentText">
    <w:name w:val="annotation text"/>
    <w:basedOn w:val="Normal"/>
    <w:link w:val="CommentTextChar"/>
    <w:uiPriority w:val="99"/>
    <w:semiHidden/>
    <w:unhideWhenUsed/>
    <w:rsid w:val="003F5D18"/>
    <w:rPr>
      <w:sz w:val="20"/>
      <w:szCs w:val="20"/>
    </w:rPr>
  </w:style>
  <w:style w:type="character" w:customStyle="1" w:styleId="CommentTextChar">
    <w:name w:val="Comment Text Char"/>
    <w:basedOn w:val="DefaultParagraphFont"/>
    <w:link w:val="CommentText"/>
    <w:uiPriority w:val="99"/>
    <w:semiHidden/>
    <w:rsid w:val="003F5D18"/>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3F5D18"/>
    <w:rPr>
      <w:b/>
      <w:bCs/>
    </w:rPr>
  </w:style>
  <w:style w:type="character" w:customStyle="1" w:styleId="CommentSubjectChar">
    <w:name w:val="Comment Subject Char"/>
    <w:basedOn w:val="CommentTextChar"/>
    <w:link w:val="CommentSubject"/>
    <w:uiPriority w:val="99"/>
    <w:semiHidden/>
    <w:rsid w:val="003F5D18"/>
    <w:rPr>
      <w:rFonts w:ascii="Arial" w:eastAsia="Arial" w:hAnsi="Arial" w:cs="Arial"/>
      <w:b/>
      <w:bCs/>
      <w:sz w:val="20"/>
      <w:szCs w:val="20"/>
      <w:lang w:val="en-US"/>
    </w:rPr>
  </w:style>
  <w:style w:type="character" w:customStyle="1" w:styleId="NoSpacingChar">
    <w:name w:val="No Spacing Char"/>
    <w:basedOn w:val="DefaultParagraphFont"/>
    <w:link w:val="NoSpacing"/>
    <w:uiPriority w:val="1"/>
    <w:rsid w:val="00D4523C"/>
    <w:rPr>
      <w:rFonts w:ascii="Arial" w:eastAsia="Arial" w:hAnsi="Arial" w:cs="Arial"/>
      <w:lang w:val="en-US"/>
    </w:rPr>
  </w:style>
  <w:style w:type="table" w:styleId="TableGrid">
    <w:name w:val="Table Grid"/>
    <w:basedOn w:val="TableNormal"/>
    <w:uiPriority w:val="39"/>
    <w:rsid w:val="00D45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5749B"/>
    <w:pPr>
      <w:widowControl/>
      <w:autoSpaceDE/>
      <w:autoSpaceDN/>
      <w:spacing w:line="259" w:lineRule="auto"/>
      <w:outlineLvl w:val="9"/>
    </w:pPr>
    <w:rPr>
      <w:lang w:val="en-US"/>
    </w:rPr>
  </w:style>
  <w:style w:type="paragraph" w:styleId="TOC2">
    <w:name w:val="toc 2"/>
    <w:basedOn w:val="Normal"/>
    <w:next w:val="Normal"/>
    <w:autoRedefine/>
    <w:uiPriority w:val="39"/>
    <w:unhideWhenUsed/>
    <w:rsid w:val="0025749B"/>
    <w:pPr>
      <w:tabs>
        <w:tab w:val="left" w:pos="709"/>
        <w:tab w:val="right" w:leader="dot" w:pos="9322"/>
      </w:tabs>
      <w:spacing w:after="100"/>
      <w:ind w:left="220"/>
    </w:pPr>
    <w:rPr>
      <w:noProof/>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99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e\Downloads\Polici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0212a75-5980-427c-9d3d-cda2e155189e">
      <UserInfo>
        <DisplayName>Kyrstie Stubbs</DisplayName>
        <AccountId>206</AccountId>
        <AccountType/>
      </UserInfo>
    </SharedWithUsers>
    <lcf76f155ced4ddcb4097134ff3c332f xmlns="08b7b019-71f6-46c5-9267-1b2bd05c7bc2">
      <Terms xmlns="http://schemas.microsoft.com/office/infopath/2007/PartnerControls"/>
    </lcf76f155ced4ddcb4097134ff3c332f>
    <TaxCatchAll xmlns="70212a75-5980-427c-9d3d-cda2e155189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21D3B5C07329499BFB0CF02005F8C8" ma:contentTypeVersion="14" ma:contentTypeDescription="Create a new document." ma:contentTypeScope="" ma:versionID="8e3ad08070a1c4103f6b31cc0056a22f">
  <xsd:schema xmlns:xsd="http://www.w3.org/2001/XMLSchema" xmlns:xs="http://www.w3.org/2001/XMLSchema" xmlns:p="http://schemas.microsoft.com/office/2006/metadata/properties" xmlns:ns2="08b7b019-71f6-46c5-9267-1b2bd05c7bc2" xmlns:ns3="70212a75-5980-427c-9d3d-cda2e155189e" targetNamespace="http://schemas.microsoft.com/office/2006/metadata/properties" ma:root="true" ma:fieldsID="8b597aa9f61a2c59a23e09fce63b3341" ns2:_="" ns3:_="">
    <xsd:import namespace="08b7b019-71f6-46c5-9267-1b2bd05c7bc2"/>
    <xsd:import namespace="70212a75-5980-427c-9d3d-cda2e15518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7b019-71f6-46c5-9267-1b2bd05c7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feda259-1539-4d30-9446-5babb02b38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212a75-5980-427c-9d3d-cda2e15518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d6c782-708d-49b6-a588-538875a1ef51}" ma:internalName="TaxCatchAll" ma:showField="CatchAllData" ma:web="70212a75-5980-427c-9d3d-cda2e1551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0BDF9-8D77-4964-97B5-D45008633E22}">
  <ds:schemaRefs>
    <ds:schemaRef ds:uri="http://purl.org/dc/elements/1.1/"/>
    <ds:schemaRef ds:uri="http://schemas.microsoft.com/office/2006/metadata/properties"/>
    <ds:schemaRef ds:uri="70212a75-5980-427c-9d3d-cda2e155189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8b7b019-71f6-46c5-9267-1b2bd05c7bc2"/>
    <ds:schemaRef ds:uri="http://www.w3.org/XML/1998/namespace"/>
    <ds:schemaRef ds:uri="http://purl.org/dc/dcmitype/"/>
  </ds:schemaRefs>
</ds:datastoreItem>
</file>

<file path=customXml/itemProps2.xml><?xml version="1.0" encoding="utf-8"?>
<ds:datastoreItem xmlns:ds="http://schemas.openxmlformats.org/officeDocument/2006/customXml" ds:itemID="{578E261A-542B-4A68-8A87-AF018073C37F}">
  <ds:schemaRefs>
    <ds:schemaRef ds:uri="http://schemas.microsoft.com/sharepoint/v3/contenttype/forms"/>
  </ds:schemaRefs>
</ds:datastoreItem>
</file>

<file path=customXml/itemProps3.xml><?xml version="1.0" encoding="utf-8"?>
<ds:datastoreItem xmlns:ds="http://schemas.openxmlformats.org/officeDocument/2006/customXml" ds:itemID="{70D7F139-EA6B-415E-AE6A-8BE8E3AA6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7b019-71f6-46c5-9267-1b2bd05c7bc2"/>
    <ds:schemaRef ds:uri="70212a75-5980-427c-9d3d-cda2e1551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A9578A-A137-440C-94D4-793E4AA30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Policies template</Template>
  <TotalTime>0</TotalTime>
  <Pages>4</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Westfields PRU</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Ellis</dc:creator>
  <cp:keywords/>
  <dc:description/>
  <cp:lastModifiedBy>Curtis White</cp:lastModifiedBy>
  <cp:revision>3</cp:revision>
  <cp:lastPrinted>2018-02-14T11:10:00Z</cp:lastPrinted>
  <dcterms:created xsi:type="dcterms:W3CDTF">2024-02-21T09:35:00Z</dcterms:created>
  <dcterms:modified xsi:type="dcterms:W3CDTF">2024-02-21T09:48:00Z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0x0101001B21D3B5C07329499BFB0CF02005F8C8</vt:lpwstr>
  </property>
  <property fmtid="{D5CDD505-2E9C-101B-9397-08002B2CF9AE}" pid="3" name="MediaServiceImageTags">
    <vt:lpwstr/>
  </property>
</Properties>
</file>